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B48B" w14:textId="4ED556B5" w:rsidR="00B83DA8" w:rsidRDefault="00736320" w:rsidP="00D0467D">
      <w:pPr>
        <w:pStyle w:val="Title"/>
      </w:pPr>
      <w:r>
        <w:t>20</w:t>
      </w:r>
      <w:r w:rsidR="0075660B">
        <w:t>2</w:t>
      </w:r>
      <w:r w:rsidR="00A1058D">
        <w:t>6</w:t>
      </w:r>
      <w:r w:rsidR="0075660B">
        <w:t xml:space="preserve"> </w:t>
      </w:r>
      <w:r>
        <w:t>PAPPC C</w:t>
      </w:r>
      <w:r w:rsidRPr="00EF580F">
        <w:t>onference</w:t>
      </w:r>
      <w:r w:rsidR="000C6EB4">
        <w:t xml:space="preserve"> </w:t>
      </w:r>
      <w:r w:rsidR="00B83DA8">
        <w:t xml:space="preserve">Tentative </w:t>
      </w:r>
      <w:r w:rsidRPr="00EF580F">
        <w:t>Agenda</w:t>
      </w:r>
    </w:p>
    <w:p w14:paraId="61B96464" w14:textId="6FE05BE8" w:rsidR="00736320" w:rsidRDefault="0082208B" w:rsidP="00D0467D">
      <w:pPr>
        <w:pStyle w:val="Title"/>
      </w:pPr>
      <w:r>
        <w:t>Imperial Event Center Lancaster, P</w:t>
      </w:r>
      <w:r w:rsidR="001B3831">
        <w:t>A</w:t>
      </w:r>
      <w:r>
        <w:t xml:space="preserve"> </w:t>
      </w:r>
    </w:p>
    <w:p w14:paraId="18E87783" w14:textId="77777777" w:rsidR="0036693A" w:rsidRPr="00EF580F" w:rsidRDefault="0036693A" w:rsidP="00986FF1">
      <w:pPr>
        <w:pStyle w:val="Title"/>
        <w:ind w:left="0"/>
        <w:jc w:val="left"/>
      </w:pPr>
    </w:p>
    <w:p w14:paraId="204D4538" w14:textId="4DFEE9FD" w:rsidR="00736320" w:rsidRPr="004D5444" w:rsidRDefault="00736320" w:rsidP="00E87680">
      <w:pPr>
        <w:pStyle w:val="Heading1"/>
        <w:rPr>
          <w:color w:val="auto"/>
        </w:rPr>
      </w:pPr>
      <w:r w:rsidRPr="004D5444">
        <w:rPr>
          <w:color w:val="auto"/>
        </w:rPr>
        <w:t xml:space="preserve">Sunday May </w:t>
      </w:r>
      <w:r w:rsidR="00A13EEA">
        <w:rPr>
          <w:color w:val="auto"/>
        </w:rPr>
        <w:t>1</w:t>
      </w:r>
      <w:r w:rsidR="00754ADB">
        <w:rPr>
          <w:color w:val="auto"/>
        </w:rPr>
        <w:t>7</w:t>
      </w:r>
      <w:r w:rsidR="00A13EEA">
        <w:rPr>
          <w:color w:val="auto"/>
        </w:rPr>
        <w:t>, 202</w:t>
      </w:r>
      <w:r w:rsidR="00754ADB">
        <w:rPr>
          <w:color w:val="auto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97"/>
        <w:gridCol w:w="8193"/>
      </w:tblGrid>
      <w:tr w:rsidR="00736320" w:rsidRPr="00D25CE8" w14:paraId="46FABD16" w14:textId="77777777" w:rsidTr="00D0543B">
        <w:tc>
          <w:tcPr>
            <w:tcW w:w="2253" w:type="dxa"/>
          </w:tcPr>
          <w:p w14:paraId="4F65369B" w14:textId="78C76206" w:rsidR="00736320" w:rsidRPr="00077888" w:rsidRDefault="00736320" w:rsidP="0007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0"/>
                <w:attr w:name="Hour" w:val="17"/>
              </w:smartTagPr>
              <w:r w:rsidRPr="00077888">
                <w:rPr>
                  <w:rFonts w:ascii="Times New Roman" w:hAnsi="Times New Roman" w:cs="Times New Roman"/>
                  <w:sz w:val="28"/>
                  <w:szCs w:val="28"/>
                </w:rPr>
                <w:t>5:00pm to 6:00pm</w:t>
              </w:r>
            </w:smartTag>
          </w:p>
          <w:p w14:paraId="78ECBA29" w14:textId="0C979289" w:rsidR="000C0270" w:rsidRPr="00077888" w:rsidRDefault="000C0270" w:rsidP="0007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14:paraId="2CAEBFA4" w14:textId="63C00BE0" w:rsidR="00736320" w:rsidRPr="00D25CE8" w:rsidRDefault="00736320" w:rsidP="00936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E8">
              <w:rPr>
                <w:rFonts w:ascii="Times New Roman" w:hAnsi="Times New Roman" w:cs="Times New Roman"/>
                <w:sz w:val="24"/>
                <w:szCs w:val="24"/>
              </w:rPr>
              <w:t>Early Registration</w:t>
            </w:r>
          </w:p>
        </w:tc>
      </w:tr>
      <w:tr w:rsidR="00736320" w:rsidRPr="00D25CE8" w14:paraId="19BA75DB" w14:textId="77777777" w:rsidTr="00D0543B">
        <w:tc>
          <w:tcPr>
            <w:tcW w:w="2253" w:type="dxa"/>
          </w:tcPr>
          <w:p w14:paraId="1C34CBE9" w14:textId="25997CB2" w:rsidR="00736320" w:rsidRPr="00077888" w:rsidRDefault="00736320" w:rsidP="0007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0"/>
                <w:attr w:name="Hour" w:val="18"/>
              </w:smartTagPr>
              <w:r w:rsidRPr="00077888">
                <w:rPr>
                  <w:rFonts w:ascii="Times New Roman" w:hAnsi="Times New Roman" w:cs="Times New Roman"/>
                  <w:sz w:val="28"/>
                  <w:szCs w:val="28"/>
                </w:rPr>
                <w:t>6:00pm to 8:00pm</w:t>
              </w:r>
            </w:smartTag>
          </w:p>
          <w:p w14:paraId="307F7819" w14:textId="2DDD3836" w:rsidR="000C0270" w:rsidRPr="00077888" w:rsidRDefault="000C0270" w:rsidP="0007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</w:tcPr>
          <w:p w14:paraId="252F1161" w14:textId="59946F3C" w:rsidR="00736320" w:rsidRPr="00D25CE8" w:rsidRDefault="00736320" w:rsidP="00936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E8">
              <w:rPr>
                <w:rFonts w:ascii="Times New Roman" w:hAnsi="Times New Roman" w:cs="Times New Roman"/>
                <w:sz w:val="24"/>
                <w:szCs w:val="24"/>
              </w:rPr>
              <w:t>Registration and Welcome Reception with Vendors</w:t>
            </w:r>
          </w:p>
        </w:tc>
      </w:tr>
    </w:tbl>
    <w:p w14:paraId="21480E34" w14:textId="112EBD21" w:rsidR="00736320" w:rsidRPr="00C37804" w:rsidRDefault="00864FA8" w:rsidP="00E87680">
      <w:pPr>
        <w:pStyle w:val="Heading1"/>
        <w:rPr>
          <w:color w:val="auto"/>
        </w:rPr>
      </w:pPr>
      <w:r>
        <w:rPr>
          <w:color w:val="auto"/>
        </w:rPr>
        <w:t>Monday</w:t>
      </w:r>
      <w:r w:rsidR="00754ADB">
        <w:rPr>
          <w:color w:val="auto"/>
        </w:rPr>
        <w:t>,</w:t>
      </w:r>
      <w:r>
        <w:rPr>
          <w:color w:val="auto"/>
        </w:rPr>
        <w:t xml:space="preserve"> May </w:t>
      </w:r>
      <w:r w:rsidR="00CC41D2">
        <w:rPr>
          <w:color w:val="auto"/>
        </w:rPr>
        <w:t>1</w:t>
      </w:r>
      <w:r w:rsidR="00754ADB">
        <w:rPr>
          <w:color w:val="auto"/>
        </w:rPr>
        <w:t>8</w:t>
      </w:r>
      <w:r w:rsidR="00A13EEA">
        <w:rPr>
          <w:color w:val="auto"/>
        </w:rPr>
        <w:t>, 202</w:t>
      </w:r>
      <w:r w:rsidR="00754ADB">
        <w:rPr>
          <w:color w:val="auto"/>
        </w:rPr>
        <w:t>6</w:t>
      </w:r>
    </w:p>
    <w:tbl>
      <w:tblPr>
        <w:tblW w:w="5001" w:type="pct"/>
        <w:tblInd w:w="53" w:type="dxa"/>
        <w:tblBorders>
          <w:insideV w:val="single" w:sz="4" w:space="0" w:color="BFBFBF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30"/>
        <w:gridCol w:w="8262"/>
      </w:tblGrid>
      <w:tr w:rsidR="00736320" w:rsidRPr="00D25CE8" w14:paraId="36AA8E44" w14:textId="77777777" w:rsidTr="00A75EF2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AAD8" w14:textId="58C6D348" w:rsidR="00736320" w:rsidRPr="00B63B95" w:rsidRDefault="008631AC" w:rsidP="00B63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B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914C6" w:rsidRPr="00B63B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63B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14C6" w:rsidRPr="00B63B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36320" w:rsidRPr="00B63B95">
              <w:rPr>
                <w:rFonts w:ascii="Times New Roman" w:hAnsi="Times New Roman" w:cs="Times New Roman"/>
                <w:sz w:val="28"/>
                <w:szCs w:val="28"/>
              </w:rPr>
              <w:t xml:space="preserve">am to </w:t>
            </w:r>
            <w:r w:rsidRPr="00B63B95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  <w:r w:rsidR="00736320" w:rsidRPr="00B63B95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</w:p>
          <w:p w14:paraId="45880506" w14:textId="341E61B8" w:rsidR="000C0270" w:rsidRPr="00B63B95" w:rsidRDefault="000C0270" w:rsidP="00B63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87E1" w14:textId="59588346" w:rsidR="00736320" w:rsidRPr="00D25CE8" w:rsidRDefault="00736320" w:rsidP="009D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E8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</w:tr>
      <w:tr w:rsidR="00736320" w:rsidRPr="00D25CE8" w14:paraId="161D3533" w14:textId="77777777" w:rsidTr="00A75EF2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A423" w14:textId="249EE403" w:rsidR="00736320" w:rsidRPr="00AC0D1B" w:rsidRDefault="008631AC" w:rsidP="00B63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D1B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  <w:r w:rsidR="00736320" w:rsidRPr="00AC0D1B">
              <w:rPr>
                <w:rFonts w:ascii="Times New Roman" w:hAnsi="Times New Roman" w:cs="Times New Roman"/>
                <w:sz w:val="28"/>
                <w:szCs w:val="28"/>
              </w:rPr>
              <w:t xml:space="preserve">am to </w:t>
            </w:r>
            <w:r w:rsidR="00F41F0D" w:rsidRPr="00AC0D1B"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Pr="00AC0D1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736320" w:rsidRPr="00AC0D1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0C0270" w:rsidRPr="00AC0D1B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14:paraId="2745BFF6" w14:textId="1AA6C561" w:rsidR="000C0270" w:rsidRPr="00AC0D1B" w:rsidRDefault="000C0270" w:rsidP="00B63B9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13C3" w14:textId="0250AA86" w:rsidR="00736320" w:rsidRPr="00AC0D1B" w:rsidRDefault="00736320" w:rsidP="00426F7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1B">
              <w:rPr>
                <w:rFonts w:ascii="Times New Roman" w:hAnsi="Times New Roman" w:cs="Times New Roman"/>
                <w:sz w:val="24"/>
                <w:szCs w:val="24"/>
              </w:rPr>
              <w:t>Pledge of Allegiance</w:t>
            </w:r>
            <w:smartTag w:uri="urn:schemas-microsoft-com:office:smarttags" w:element="stockticker">
              <w:r w:rsidR="009D733F" w:rsidRPr="00AC0D1B">
                <w:rPr>
                  <w:rFonts w:ascii="Times New Roman" w:hAnsi="Times New Roman" w:cs="Times New Roman"/>
                  <w:sz w:val="24"/>
                  <w:szCs w:val="24"/>
                </w:rPr>
                <w:t xml:space="preserve">: </w:t>
              </w:r>
              <w:r w:rsidRPr="00AC0D1B">
                <w:rPr>
                  <w:rFonts w:ascii="Times New Roman" w:hAnsi="Times New Roman" w:cs="Times New Roman"/>
                  <w:sz w:val="24"/>
                  <w:szCs w:val="24"/>
                </w:rPr>
                <w:t>DOC</w:t>
              </w:r>
            </w:smartTag>
            <w:r w:rsidR="009704C3" w:rsidRPr="00AC0D1B">
              <w:rPr>
                <w:rFonts w:ascii="Times New Roman" w:hAnsi="Times New Roman" w:cs="Times New Roman"/>
                <w:sz w:val="24"/>
                <w:szCs w:val="24"/>
              </w:rPr>
              <w:t xml:space="preserve"> Honor Guard</w:t>
            </w:r>
          </w:p>
          <w:p w14:paraId="311D000D" w14:textId="0B0F74DA" w:rsidR="00736320" w:rsidRPr="00AC0D1B" w:rsidRDefault="00736320" w:rsidP="00426F7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1B">
              <w:rPr>
                <w:rFonts w:ascii="Times New Roman" w:hAnsi="Times New Roman" w:cs="Times New Roman"/>
                <w:sz w:val="24"/>
                <w:szCs w:val="24"/>
              </w:rPr>
              <w:t>Opening Remarks</w:t>
            </w:r>
            <w:r w:rsidR="009D733F" w:rsidRPr="00AC0D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51EDA" w:rsidRPr="00AC0D1B">
              <w:rPr>
                <w:rFonts w:ascii="Times New Roman" w:hAnsi="Times New Roman" w:cs="Times New Roman"/>
                <w:sz w:val="24"/>
                <w:szCs w:val="24"/>
              </w:rPr>
              <w:t xml:space="preserve"> PAPPC President</w:t>
            </w:r>
            <w:r w:rsidR="00B96F09" w:rsidRPr="00AC0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13B8" w:rsidRPr="00AC0D1B">
              <w:rPr>
                <w:rFonts w:ascii="Times New Roman" w:hAnsi="Times New Roman" w:cs="Times New Roman"/>
                <w:sz w:val="24"/>
                <w:szCs w:val="24"/>
              </w:rPr>
              <w:t>Claudia Fisher</w:t>
            </w:r>
          </w:p>
          <w:p w14:paraId="4097AEE4" w14:textId="257B3CB2" w:rsidR="00736320" w:rsidRPr="00AC0D1B" w:rsidRDefault="00736320" w:rsidP="009D733F">
            <w:pPr>
              <w:shd w:val="clear" w:color="auto" w:fill="FFFFFF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C0D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Welcome Remarks</w:t>
            </w:r>
          </w:p>
        </w:tc>
      </w:tr>
      <w:tr w:rsidR="00736320" w:rsidRPr="00D25CE8" w14:paraId="03C4C354" w14:textId="77777777" w:rsidTr="002E1F9D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9771" w14:textId="642DB8A5" w:rsidR="00736320" w:rsidRPr="00B63B95" w:rsidRDefault="009467C8" w:rsidP="00B63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B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36320" w:rsidRPr="00B63B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47C81" w:rsidRPr="00B63B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36320" w:rsidRPr="00B63B95">
              <w:rPr>
                <w:rFonts w:ascii="Times New Roman" w:hAnsi="Times New Roman" w:cs="Times New Roman"/>
                <w:sz w:val="28"/>
                <w:szCs w:val="28"/>
              </w:rPr>
              <w:t xml:space="preserve">0am to </w:t>
            </w:r>
            <w:r w:rsidR="0095112D" w:rsidRPr="00B63B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63B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414C6" w:rsidRPr="00B63B9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Pr="00B63B9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95112D" w:rsidRPr="00B63B95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14:paraId="7394A503" w14:textId="1AC22A10" w:rsidR="000C0270" w:rsidRPr="00B63B95" w:rsidRDefault="000C0270" w:rsidP="00B63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5190" w14:textId="55EA29F2" w:rsidR="00736320" w:rsidRPr="009D733F" w:rsidRDefault="009D733F" w:rsidP="002E1F9D">
            <w:pPr>
              <w:tabs>
                <w:tab w:val="right" w:leader="underscore" w:pos="9270"/>
              </w:tabs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Lisa Lambeth: Concealing Your Identity</w:t>
            </w:r>
          </w:p>
        </w:tc>
      </w:tr>
      <w:tr w:rsidR="009467C8" w:rsidRPr="00D25CE8" w14:paraId="3024C7CE" w14:textId="77777777" w:rsidTr="00A75EF2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3E58" w14:textId="7E9E1277" w:rsidR="009467C8" w:rsidRPr="00B63B95" w:rsidRDefault="009467C8" w:rsidP="00B63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B95">
              <w:rPr>
                <w:rFonts w:ascii="Times New Roman" w:hAnsi="Times New Roman" w:cs="Times New Roman"/>
                <w:sz w:val="28"/>
                <w:szCs w:val="28"/>
              </w:rPr>
              <w:t>10:00am to 10:30am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9102" w14:textId="77777777" w:rsidR="009467C8" w:rsidRPr="00D25CE8" w:rsidRDefault="009467C8" w:rsidP="009D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 with Vendors</w:t>
            </w:r>
          </w:p>
        </w:tc>
      </w:tr>
      <w:tr w:rsidR="009D733F" w:rsidRPr="00D25CE8" w14:paraId="76E705EB" w14:textId="77777777" w:rsidTr="002E1F9D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49A4" w14:textId="11375519" w:rsidR="009D733F" w:rsidRPr="00B63B95" w:rsidRDefault="009D733F" w:rsidP="00B63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B95">
              <w:rPr>
                <w:rFonts w:ascii="Times New Roman" w:hAnsi="Times New Roman" w:cs="Times New Roman"/>
                <w:sz w:val="28"/>
                <w:szCs w:val="28"/>
              </w:rPr>
              <w:t>10:30am to 12:00pm</w:t>
            </w:r>
          </w:p>
          <w:p w14:paraId="29B5E2FC" w14:textId="77777777" w:rsidR="009D733F" w:rsidRPr="00B63B95" w:rsidRDefault="009D733F" w:rsidP="00B63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AC69" w14:textId="507878C8" w:rsidR="009D733F" w:rsidRPr="00B055C6" w:rsidRDefault="009D733F" w:rsidP="009D733F">
            <w:pPr>
              <w:tabs>
                <w:tab w:val="right" w:leader="underscore" w:pos="9270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Lisa Lambeth: Concealing Your Identity</w:t>
            </w:r>
          </w:p>
        </w:tc>
      </w:tr>
      <w:tr w:rsidR="009D733F" w:rsidRPr="00D25CE8" w14:paraId="4CCC6359" w14:textId="77777777" w:rsidTr="00A75EF2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21F8" w14:textId="12C848EC" w:rsidR="009D733F" w:rsidRPr="00B63B95" w:rsidRDefault="009D733F" w:rsidP="00B63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B63B95">
                <w:rPr>
                  <w:rFonts w:ascii="Times New Roman" w:hAnsi="Times New Roman" w:cs="Times New Roman"/>
                  <w:sz w:val="28"/>
                  <w:szCs w:val="28"/>
                </w:rPr>
                <w:t>12:00pm to 1:30pm</w:t>
              </w:r>
            </w:smartTag>
          </w:p>
          <w:p w14:paraId="6AD1E043" w14:textId="25D4755D" w:rsidR="009D733F" w:rsidRPr="00B63B95" w:rsidRDefault="009D733F" w:rsidP="00B63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5AE3" w14:textId="5B11F892" w:rsidR="009D733F" w:rsidRPr="00D25CE8" w:rsidRDefault="009D733F" w:rsidP="009D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CE8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–Business Meeting and special guest presentation by Tyler Technologies Inc.</w:t>
            </w:r>
          </w:p>
        </w:tc>
      </w:tr>
      <w:tr w:rsidR="009D733F" w:rsidRPr="00D25CE8" w14:paraId="04570378" w14:textId="77777777" w:rsidTr="002E1F9D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1F9A" w14:textId="28A238FD" w:rsidR="009D733F" w:rsidRPr="00B63B95" w:rsidRDefault="009D733F" w:rsidP="00B63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 w:rsidRPr="00B63B95">
                <w:rPr>
                  <w:rFonts w:ascii="Times New Roman" w:hAnsi="Times New Roman" w:cs="Times New Roman"/>
                  <w:sz w:val="28"/>
                  <w:szCs w:val="28"/>
                </w:rPr>
                <w:t>1:30pm to 3:00pm</w:t>
              </w:r>
            </w:smartTag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41B7" w14:textId="048A4B8F" w:rsidR="009D733F" w:rsidRPr="0021677B" w:rsidRDefault="002D2C7A" w:rsidP="009D733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Malory Spring: Start the Conversation</w:t>
            </w:r>
            <w:r w:rsidR="00B948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on Mental Health</w:t>
            </w:r>
          </w:p>
        </w:tc>
      </w:tr>
      <w:tr w:rsidR="009D733F" w:rsidRPr="00D25CE8" w14:paraId="20D465FF" w14:textId="77777777" w:rsidTr="008658DF">
        <w:trPr>
          <w:trHeight w:val="440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84DF" w14:textId="3068C676" w:rsidR="009D733F" w:rsidRPr="00B63B95" w:rsidRDefault="009D733F" w:rsidP="00B63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B63B95">
                <w:rPr>
                  <w:rFonts w:ascii="Times New Roman" w:hAnsi="Times New Roman" w:cs="Times New Roman"/>
                  <w:sz w:val="28"/>
                  <w:szCs w:val="28"/>
                </w:rPr>
                <w:t>3:00pm to 3:30pm</w:t>
              </w:r>
            </w:smartTag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4178" w14:textId="391CDF66" w:rsidR="009D733F" w:rsidRPr="00D25CE8" w:rsidRDefault="009D733F" w:rsidP="002D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 with Vendors</w:t>
            </w:r>
          </w:p>
        </w:tc>
      </w:tr>
      <w:tr w:rsidR="009D733F" w:rsidRPr="00D25CE8" w14:paraId="55BB2E1C" w14:textId="77777777" w:rsidTr="002E1F9D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B378" w14:textId="11A7A909" w:rsidR="009D733F" w:rsidRPr="00B63B95" w:rsidRDefault="009D733F" w:rsidP="00B63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5"/>
                <w:attr w:name="Minute" w:val="30"/>
              </w:smartTagPr>
              <w:r w:rsidRPr="00B63B95">
                <w:rPr>
                  <w:rFonts w:ascii="Times New Roman" w:hAnsi="Times New Roman" w:cs="Times New Roman"/>
                  <w:sz w:val="28"/>
                  <w:szCs w:val="28"/>
                </w:rPr>
                <w:t>3:30pm to 5:00pm</w:t>
              </w:r>
            </w:smartTag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AF2C" w14:textId="7703545C" w:rsidR="009D733F" w:rsidRPr="00462478" w:rsidRDefault="00077888" w:rsidP="009D73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6247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Tyler Douglas / </w:t>
            </w:r>
            <w:r w:rsidR="00855328" w:rsidRPr="00462478">
              <w:rPr>
                <w:rFonts w:ascii="Times New Roman" w:hAnsi="Times New Roman" w:cs="Times New Roman"/>
                <w:b/>
                <w:sz w:val="23"/>
                <w:szCs w:val="23"/>
              </w:rPr>
              <w:t>Case base</w:t>
            </w:r>
            <w:r w:rsidRPr="0046247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: Practical Ways </w:t>
            </w:r>
            <w:proofErr w:type="gramStart"/>
            <w:r w:rsidRPr="00462478">
              <w:rPr>
                <w:rFonts w:ascii="Times New Roman" w:hAnsi="Times New Roman" w:cs="Times New Roman"/>
                <w:b/>
                <w:sz w:val="23"/>
                <w:szCs w:val="23"/>
              </w:rPr>
              <w:t>P</w:t>
            </w:r>
            <w:r w:rsidR="001A0C7B">
              <w:rPr>
                <w:rFonts w:ascii="Times New Roman" w:hAnsi="Times New Roman" w:cs="Times New Roman"/>
                <w:b/>
                <w:sz w:val="23"/>
                <w:szCs w:val="23"/>
              </w:rPr>
              <w:t>O’s</w:t>
            </w:r>
            <w:proofErr w:type="gramEnd"/>
            <w:r w:rsidRPr="0046247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Can Improve Outcomes </w:t>
            </w:r>
            <w:proofErr w:type="gramStart"/>
            <w:r w:rsidR="00462478" w:rsidRPr="00462478">
              <w:rPr>
                <w:rFonts w:ascii="Times New Roman" w:hAnsi="Times New Roman" w:cs="Times New Roman"/>
                <w:b/>
                <w:sz w:val="23"/>
                <w:szCs w:val="23"/>
              </w:rPr>
              <w:t>With</w:t>
            </w:r>
            <w:proofErr w:type="gramEnd"/>
            <w:r w:rsidRPr="0046247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AI</w:t>
            </w:r>
            <w:r w:rsidR="00D677A4" w:rsidRPr="0046247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</w:tbl>
    <w:p w14:paraId="124FB1C7" w14:textId="77777777" w:rsidR="00736320" w:rsidRDefault="00736320" w:rsidP="00B525BA">
      <w:pPr>
        <w:ind w:left="0"/>
      </w:pPr>
    </w:p>
    <w:tbl>
      <w:tblPr>
        <w:tblW w:w="4995" w:type="pct"/>
        <w:tblInd w:w="63" w:type="dxa"/>
        <w:tblBorders>
          <w:insideV w:val="single" w:sz="4" w:space="0" w:color="BFBFBF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4"/>
        <w:gridCol w:w="8255"/>
      </w:tblGrid>
      <w:tr w:rsidR="00736320" w:rsidRPr="00D25CE8" w14:paraId="7D547BAA" w14:textId="77777777" w:rsidTr="00CC41D2">
        <w:trPr>
          <w:trHeight w:val="30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E115" w14:textId="01EC85FA" w:rsidR="00736320" w:rsidRPr="00B63B95" w:rsidRDefault="00736320" w:rsidP="00B63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B95">
              <w:rPr>
                <w:rFonts w:ascii="Times New Roman" w:hAnsi="Times New Roman" w:cs="Times New Roman"/>
                <w:sz w:val="28"/>
                <w:szCs w:val="28"/>
              </w:rPr>
              <w:t>5:00</w:t>
            </w:r>
            <w:r w:rsidR="000229EC" w:rsidRPr="00B63B95">
              <w:rPr>
                <w:rFonts w:ascii="Times New Roman" w:hAnsi="Times New Roman" w:cs="Times New Roman"/>
                <w:sz w:val="28"/>
                <w:szCs w:val="28"/>
              </w:rPr>
              <w:t>pm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A88A" w14:textId="2863C9A2" w:rsidR="00736320" w:rsidRPr="00AC0D1B" w:rsidRDefault="006A64F1" w:rsidP="00CA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1B">
              <w:rPr>
                <w:rFonts w:ascii="Times New Roman" w:hAnsi="Times New Roman" w:cs="Times New Roman"/>
                <w:sz w:val="24"/>
                <w:szCs w:val="24"/>
              </w:rPr>
              <w:t xml:space="preserve">Basket Raffle – Proceeds benefit </w:t>
            </w:r>
            <w:r w:rsidR="002E1F9D" w:rsidRPr="00AC0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Valhalla Veterans Services</w:t>
            </w:r>
          </w:p>
        </w:tc>
      </w:tr>
    </w:tbl>
    <w:p w14:paraId="2D19182D" w14:textId="34D8376A" w:rsidR="00B63769" w:rsidRDefault="000F7579" w:rsidP="000F7579">
      <w:pPr>
        <w:ind w:left="0"/>
      </w:pPr>
      <w:r>
        <w:t>*Agenda is Subject to Change</w:t>
      </w:r>
    </w:p>
    <w:p w14:paraId="3D9E01E1" w14:textId="77777777" w:rsidR="0036693A" w:rsidRDefault="0036693A"/>
    <w:p w14:paraId="284BD8E0" w14:textId="77777777" w:rsidR="0036693A" w:rsidRDefault="0036693A"/>
    <w:p w14:paraId="2585ACEF" w14:textId="77777777" w:rsidR="0036693A" w:rsidRDefault="0036693A"/>
    <w:p w14:paraId="2DC3F329" w14:textId="77777777" w:rsidR="0036693A" w:rsidRDefault="0036693A"/>
    <w:p w14:paraId="2456D4D6" w14:textId="77777777" w:rsidR="0036693A" w:rsidRDefault="0036693A"/>
    <w:p w14:paraId="6F978BE2" w14:textId="77777777" w:rsidR="0036693A" w:rsidRDefault="0036693A"/>
    <w:p w14:paraId="36C15415" w14:textId="779F4C64" w:rsidR="00736320" w:rsidRPr="009C7AA1" w:rsidRDefault="00D83DD3" w:rsidP="00093B54">
      <w:pPr>
        <w:pStyle w:val="Heading1"/>
        <w:rPr>
          <w:color w:val="auto"/>
        </w:rPr>
      </w:pPr>
      <w:r>
        <w:rPr>
          <w:color w:val="auto"/>
        </w:rPr>
        <w:t>Tuesday</w:t>
      </w:r>
      <w:r w:rsidR="00754ADB">
        <w:rPr>
          <w:color w:val="auto"/>
        </w:rPr>
        <w:t>,</w:t>
      </w:r>
      <w:r>
        <w:rPr>
          <w:color w:val="auto"/>
        </w:rPr>
        <w:t xml:space="preserve"> May </w:t>
      </w:r>
      <w:r w:rsidR="00754ADB">
        <w:rPr>
          <w:color w:val="auto"/>
        </w:rPr>
        <w:t>19</w:t>
      </w:r>
      <w:r w:rsidR="005D6005">
        <w:rPr>
          <w:color w:val="auto"/>
        </w:rPr>
        <w:t>, 202</w:t>
      </w:r>
      <w:r w:rsidR="00754ADB">
        <w:rPr>
          <w:color w:val="auto"/>
        </w:rPr>
        <w:t>6</w:t>
      </w:r>
    </w:p>
    <w:tbl>
      <w:tblPr>
        <w:tblW w:w="5006" w:type="pct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30"/>
        <w:gridCol w:w="8273"/>
      </w:tblGrid>
      <w:tr w:rsidR="00736320" w:rsidRPr="00D25CE8" w14:paraId="1215D514" w14:textId="77777777" w:rsidTr="00CF1786">
        <w:tc>
          <w:tcPr>
            <w:tcW w:w="2530" w:type="dxa"/>
            <w:vAlign w:val="center"/>
          </w:tcPr>
          <w:p w14:paraId="31C38C63" w14:textId="3C22EE3F" w:rsidR="00736320" w:rsidRPr="00077888" w:rsidRDefault="004914C6" w:rsidP="008B7CAE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888">
              <w:rPr>
                <w:rFonts w:ascii="Times New Roman" w:hAnsi="Times New Roman" w:cs="Times New Roman"/>
                <w:sz w:val="28"/>
                <w:szCs w:val="28"/>
              </w:rPr>
              <w:t>8:</w:t>
            </w:r>
            <w:r w:rsidR="007C252B" w:rsidRPr="0007788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36320" w:rsidRPr="00077888">
              <w:rPr>
                <w:rFonts w:ascii="Times New Roman" w:hAnsi="Times New Roman" w:cs="Times New Roman"/>
                <w:sz w:val="28"/>
                <w:szCs w:val="28"/>
              </w:rPr>
              <w:t xml:space="preserve">am to </w:t>
            </w:r>
            <w:r w:rsidR="007C252B" w:rsidRPr="000778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36320" w:rsidRPr="000778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C252B" w:rsidRPr="0007788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736320" w:rsidRPr="00077888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</w:p>
          <w:p w14:paraId="35ED74E0" w14:textId="604F4C2D" w:rsidR="0005445B" w:rsidRPr="00077888" w:rsidRDefault="0005445B" w:rsidP="008B7CAE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3" w:type="dxa"/>
            <w:vAlign w:val="center"/>
          </w:tcPr>
          <w:p w14:paraId="71A99714" w14:textId="7363D1AA" w:rsidR="00736320" w:rsidRPr="00D25CE8" w:rsidRDefault="00736320" w:rsidP="00936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E8">
              <w:rPr>
                <w:rFonts w:ascii="Times New Roman" w:hAnsi="Times New Roman" w:cs="Times New Roman"/>
                <w:sz w:val="24"/>
                <w:szCs w:val="24"/>
              </w:rPr>
              <w:t>Registration Open</w:t>
            </w:r>
          </w:p>
        </w:tc>
      </w:tr>
      <w:tr w:rsidR="00736320" w:rsidRPr="00D25CE8" w14:paraId="2021B061" w14:textId="77777777" w:rsidTr="00CF1786">
        <w:tc>
          <w:tcPr>
            <w:tcW w:w="2530" w:type="dxa"/>
            <w:vAlign w:val="center"/>
          </w:tcPr>
          <w:p w14:paraId="7F04C4D5" w14:textId="231ABE8E" w:rsidR="0005445B" w:rsidRPr="00077888" w:rsidRDefault="00CF1786" w:rsidP="008B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888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  <w:r w:rsidR="007D719D" w:rsidRPr="00077888">
              <w:rPr>
                <w:rFonts w:ascii="Times New Roman" w:hAnsi="Times New Roman" w:cs="Times New Roman"/>
                <w:sz w:val="28"/>
                <w:szCs w:val="28"/>
              </w:rPr>
              <w:t>am to 10:3</w:t>
            </w:r>
            <w:r w:rsidR="00736320" w:rsidRPr="00077888">
              <w:rPr>
                <w:rFonts w:ascii="Times New Roman" w:hAnsi="Times New Roman" w:cs="Times New Roman"/>
                <w:sz w:val="28"/>
                <w:szCs w:val="28"/>
              </w:rPr>
              <w:t>0am</w:t>
            </w:r>
          </w:p>
        </w:tc>
        <w:tc>
          <w:tcPr>
            <w:tcW w:w="8273" w:type="dxa"/>
            <w:vAlign w:val="center"/>
          </w:tcPr>
          <w:p w14:paraId="75001B3C" w14:textId="54E6EF3C" w:rsidR="00736320" w:rsidRPr="007F28F4" w:rsidRDefault="00ED5E64" w:rsidP="007F28F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Mauricio Vasquez Presentation</w:t>
            </w:r>
            <w:r w:rsidR="00216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36320" w:rsidRPr="00D25CE8" w14:paraId="34B29CF2" w14:textId="77777777" w:rsidTr="00CF1786">
        <w:tc>
          <w:tcPr>
            <w:tcW w:w="2530" w:type="dxa"/>
            <w:vAlign w:val="center"/>
          </w:tcPr>
          <w:p w14:paraId="6AA85F82" w14:textId="540D14FE" w:rsidR="0005445B" w:rsidRPr="00077888" w:rsidRDefault="007D719D" w:rsidP="008B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888">
              <w:rPr>
                <w:rFonts w:ascii="Times New Roman" w:hAnsi="Times New Roman" w:cs="Times New Roman"/>
                <w:sz w:val="28"/>
                <w:szCs w:val="28"/>
              </w:rPr>
              <w:t>10:3</w:t>
            </w:r>
            <w:r w:rsidR="00736320" w:rsidRPr="00077888">
              <w:rPr>
                <w:rFonts w:ascii="Times New Roman" w:hAnsi="Times New Roman" w:cs="Times New Roman"/>
                <w:sz w:val="28"/>
                <w:szCs w:val="28"/>
              </w:rPr>
              <w:t>0am to 1</w:t>
            </w:r>
            <w:r w:rsidRPr="00077888">
              <w:rPr>
                <w:rFonts w:ascii="Times New Roman" w:hAnsi="Times New Roman" w:cs="Times New Roman"/>
                <w:sz w:val="28"/>
                <w:szCs w:val="28"/>
              </w:rPr>
              <w:t>1:0</w:t>
            </w:r>
            <w:r w:rsidR="00736320" w:rsidRPr="00077888">
              <w:rPr>
                <w:rFonts w:ascii="Times New Roman" w:hAnsi="Times New Roman" w:cs="Times New Roman"/>
                <w:sz w:val="28"/>
                <w:szCs w:val="28"/>
              </w:rPr>
              <w:t>0am</w:t>
            </w:r>
          </w:p>
        </w:tc>
        <w:tc>
          <w:tcPr>
            <w:tcW w:w="8273" w:type="dxa"/>
            <w:vAlign w:val="center"/>
          </w:tcPr>
          <w:p w14:paraId="5864F908" w14:textId="576F4BE9" w:rsidR="00736320" w:rsidRPr="00D25CE8" w:rsidRDefault="00736320" w:rsidP="0093636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E8"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Vendors</w:t>
            </w:r>
          </w:p>
        </w:tc>
      </w:tr>
      <w:tr w:rsidR="00ED5E64" w:rsidRPr="00D25CE8" w14:paraId="5DB57793" w14:textId="77777777" w:rsidTr="008B7CAE">
        <w:trPr>
          <w:trHeight w:val="512"/>
        </w:trPr>
        <w:tc>
          <w:tcPr>
            <w:tcW w:w="2530" w:type="dxa"/>
            <w:vAlign w:val="center"/>
          </w:tcPr>
          <w:p w14:paraId="433BBF1D" w14:textId="14EB3216" w:rsidR="00ED5E64" w:rsidRPr="00077888" w:rsidRDefault="00ED5E64" w:rsidP="008B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888">
              <w:rPr>
                <w:rFonts w:ascii="Times New Roman" w:hAnsi="Times New Roman" w:cs="Times New Roman"/>
                <w:sz w:val="28"/>
                <w:szCs w:val="28"/>
              </w:rPr>
              <w:t>11:00am to 12:00pm</w:t>
            </w:r>
          </w:p>
          <w:p w14:paraId="661F9526" w14:textId="09271DB2" w:rsidR="00ED5E64" w:rsidRPr="00077888" w:rsidRDefault="00ED5E64" w:rsidP="008B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3" w:type="dxa"/>
            <w:vAlign w:val="center"/>
          </w:tcPr>
          <w:p w14:paraId="64A9B5EF" w14:textId="0E2A8F52" w:rsidR="00ED5E64" w:rsidRPr="005D6005" w:rsidRDefault="00ED5E64" w:rsidP="00ED5E6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Mauricio Vasquez Presentation </w:t>
            </w:r>
          </w:p>
        </w:tc>
      </w:tr>
      <w:tr w:rsidR="00ED5E64" w:rsidRPr="00D25CE8" w14:paraId="2873E762" w14:textId="77777777" w:rsidTr="00CF1786">
        <w:tc>
          <w:tcPr>
            <w:tcW w:w="2530" w:type="dxa"/>
            <w:vAlign w:val="center"/>
          </w:tcPr>
          <w:p w14:paraId="15B935DF" w14:textId="1DED395B" w:rsidR="00ED5E64" w:rsidRPr="00077888" w:rsidRDefault="00ED5E64" w:rsidP="008B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077888">
                <w:rPr>
                  <w:rFonts w:ascii="Times New Roman" w:hAnsi="Times New Roman" w:cs="Times New Roman"/>
                  <w:sz w:val="28"/>
                  <w:szCs w:val="28"/>
                </w:rPr>
                <w:t>12:00pm to 1:30pm</w:t>
              </w:r>
            </w:smartTag>
          </w:p>
          <w:p w14:paraId="7D545BF6" w14:textId="29B21E45" w:rsidR="00ED5E64" w:rsidRPr="00077888" w:rsidRDefault="00ED5E64" w:rsidP="008B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3" w:type="dxa"/>
            <w:vAlign w:val="center"/>
          </w:tcPr>
          <w:p w14:paraId="2858F629" w14:textId="77777777" w:rsidR="00ED5E64" w:rsidRPr="00D25CE8" w:rsidRDefault="00ED5E64" w:rsidP="00ED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CE8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  <w:p w14:paraId="77E85E3B" w14:textId="77777777" w:rsidR="00ED5E64" w:rsidRPr="00D25CE8" w:rsidRDefault="00ED5E64" w:rsidP="00ED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PAPPC Awards Ceremony</w:t>
            </w:r>
          </w:p>
        </w:tc>
      </w:tr>
      <w:tr w:rsidR="00ED5E64" w:rsidRPr="00D25CE8" w14:paraId="78F54F57" w14:textId="77777777" w:rsidTr="00CF1786">
        <w:tc>
          <w:tcPr>
            <w:tcW w:w="2530" w:type="dxa"/>
            <w:vAlign w:val="center"/>
          </w:tcPr>
          <w:p w14:paraId="01806E73" w14:textId="4F11EA41" w:rsidR="00ED5E64" w:rsidRPr="00077888" w:rsidRDefault="00ED5E64" w:rsidP="008B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077888">
                <w:rPr>
                  <w:rFonts w:ascii="Times New Roman" w:hAnsi="Times New Roman" w:cs="Times New Roman"/>
                  <w:sz w:val="28"/>
                  <w:szCs w:val="28"/>
                </w:rPr>
                <w:t>1:30pm to 3:00 pm</w:t>
              </w:r>
            </w:smartTag>
          </w:p>
        </w:tc>
        <w:tc>
          <w:tcPr>
            <w:tcW w:w="8273" w:type="dxa"/>
            <w:vAlign w:val="center"/>
          </w:tcPr>
          <w:p w14:paraId="3719EF12" w14:textId="21CC03D0" w:rsidR="00ED5E64" w:rsidRPr="008658DF" w:rsidRDefault="00E63F91" w:rsidP="00ED5E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Christina Reardon: Assessing Racial and Ethnic Disparities in PA Juv. System </w:t>
            </w:r>
          </w:p>
        </w:tc>
      </w:tr>
      <w:tr w:rsidR="00ED5E64" w:rsidRPr="00D25CE8" w14:paraId="0225C74E" w14:textId="77777777" w:rsidTr="00CF1786">
        <w:tc>
          <w:tcPr>
            <w:tcW w:w="2530" w:type="dxa"/>
            <w:vAlign w:val="center"/>
          </w:tcPr>
          <w:p w14:paraId="5C278876" w14:textId="52743494" w:rsidR="00ED5E64" w:rsidRPr="00077888" w:rsidRDefault="00ED5E64" w:rsidP="008B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077888">
                <w:rPr>
                  <w:rFonts w:ascii="Times New Roman" w:hAnsi="Times New Roman" w:cs="Times New Roman"/>
                  <w:sz w:val="28"/>
                  <w:szCs w:val="28"/>
                </w:rPr>
                <w:t>3:00pm to 3:30 pm</w:t>
              </w:r>
            </w:smartTag>
          </w:p>
        </w:tc>
        <w:tc>
          <w:tcPr>
            <w:tcW w:w="8273" w:type="dxa"/>
            <w:vAlign w:val="center"/>
          </w:tcPr>
          <w:p w14:paraId="73AAFFD7" w14:textId="6975B960" w:rsidR="00ED5E64" w:rsidRPr="00D25CE8" w:rsidRDefault="00ED5E64" w:rsidP="00325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 with Vendors</w:t>
            </w:r>
          </w:p>
        </w:tc>
      </w:tr>
      <w:tr w:rsidR="008B7CAE" w:rsidRPr="00D25CE8" w14:paraId="2D8ED5B6" w14:textId="77777777" w:rsidTr="00CF1786">
        <w:tc>
          <w:tcPr>
            <w:tcW w:w="2530" w:type="dxa"/>
            <w:vAlign w:val="center"/>
          </w:tcPr>
          <w:p w14:paraId="517CAA9B" w14:textId="3015CE4E" w:rsidR="008B7CAE" w:rsidRPr="00077888" w:rsidRDefault="008B7CAE" w:rsidP="008B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888">
              <w:rPr>
                <w:rFonts w:ascii="Times New Roman" w:hAnsi="Times New Roman" w:cs="Times New Roman"/>
                <w:sz w:val="28"/>
                <w:szCs w:val="28"/>
              </w:rPr>
              <w:t>3:30pm to 4:15pm</w:t>
            </w:r>
          </w:p>
        </w:tc>
        <w:tc>
          <w:tcPr>
            <w:tcW w:w="8273" w:type="dxa"/>
            <w:vAlign w:val="center"/>
          </w:tcPr>
          <w:p w14:paraId="36A9DCF8" w14:textId="4498CDF6" w:rsidR="008B7CAE" w:rsidRDefault="008B7CAE" w:rsidP="008B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Jonathan Shaw /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Talitrix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How Wearable Intelligence Is Transforming Community Supervision</w:t>
            </w:r>
          </w:p>
        </w:tc>
      </w:tr>
      <w:tr w:rsidR="008B7CAE" w:rsidRPr="00D25CE8" w14:paraId="79C5AD14" w14:textId="77777777" w:rsidTr="00CF1786">
        <w:tc>
          <w:tcPr>
            <w:tcW w:w="2530" w:type="dxa"/>
            <w:vAlign w:val="center"/>
          </w:tcPr>
          <w:p w14:paraId="7E5BB9E6" w14:textId="4A42A061" w:rsidR="008B7CAE" w:rsidRPr="00077888" w:rsidRDefault="008B7CAE" w:rsidP="008B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888">
              <w:rPr>
                <w:rFonts w:ascii="Times New Roman" w:hAnsi="Times New Roman" w:cs="Times New Roman"/>
                <w:sz w:val="28"/>
                <w:szCs w:val="28"/>
              </w:rPr>
              <w:t>4:15pm to 4:45pm</w:t>
            </w:r>
          </w:p>
        </w:tc>
        <w:tc>
          <w:tcPr>
            <w:tcW w:w="8273" w:type="dxa"/>
            <w:vAlign w:val="center"/>
          </w:tcPr>
          <w:p w14:paraId="1FF7A019" w14:textId="12C4EFF0" w:rsidR="008B7CAE" w:rsidRPr="000668CC" w:rsidRDefault="008B7CAE" w:rsidP="008B7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Tina Teichman: SCI Mahanoy Prison DAWG Program </w:t>
            </w:r>
          </w:p>
        </w:tc>
      </w:tr>
      <w:tr w:rsidR="008B7CAE" w:rsidRPr="00D25CE8" w14:paraId="20ECB82D" w14:textId="77777777" w:rsidTr="00CF1786">
        <w:tc>
          <w:tcPr>
            <w:tcW w:w="2530" w:type="dxa"/>
            <w:vAlign w:val="center"/>
          </w:tcPr>
          <w:p w14:paraId="2F8DDBD7" w14:textId="4644A4D4" w:rsidR="008B7CAE" w:rsidRPr="00077888" w:rsidRDefault="008B7CAE" w:rsidP="008B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888">
              <w:rPr>
                <w:rFonts w:ascii="Times New Roman" w:hAnsi="Times New Roman" w:cs="Times New Roman"/>
                <w:sz w:val="28"/>
                <w:szCs w:val="28"/>
              </w:rPr>
              <w:t>7:00pm -11:00pm</w:t>
            </w:r>
          </w:p>
        </w:tc>
        <w:tc>
          <w:tcPr>
            <w:tcW w:w="8273" w:type="dxa"/>
            <w:vAlign w:val="center"/>
          </w:tcPr>
          <w:p w14:paraId="70379F71" w14:textId="00C3622C" w:rsidR="008B7CAE" w:rsidRPr="00815FD0" w:rsidRDefault="00AC0D1B" w:rsidP="008B7CAE">
            <w:pPr>
              <w:ind w:left="0"/>
              <w:jc w:val="center"/>
              <w:rPr>
                <w:rFonts w:ascii="Congenial SemiBold" w:hAnsi="Congenial SemiBold" w:cs="Times New Roman"/>
                <w:b/>
                <w:bCs/>
                <w:sz w:val="32"/>
                <w:szCs w:val="32"/>
              </w:rPr>
            </w:pPr>
            <w:r>
              <w:rPr>
                <w:rFonts w:ascii="Congenial SemiBold" w:hAnsi="Congenial SemiBold" w:cs="Times New Roman"/>
                <w:b/>
                <w:bCs/>
                <w:sz w:val="32"/>
                <w:szCs w:val="32"/>
              </w:rPr>
              <w:t>History Themed</w:t>
            </w:r>
            <w:r w:rsidR="008B7CAE" w:rsidRPr="00815FD0">
              <w:rPr>
                <w:rFonts w:ascii="Congenial SemiBold" w:hAnsi="Congenial SemiBold" w:cs="Times New Roman"/>
                <w:b/>
                <w:bCs/>
                <w:sz w:val="32"/>
                <w:szCs w:val="32"/>
              </w:rPr>
              <w:t xml:space="preserve"> Party at Imperial Event Center Terrace</w:t>
            </w:r>
          </w:p>
        </w:tc>
      </w:tr>
    </w:tbl>
    <w:p w14:paraId="5845CF3E" w14:textId="262B3D5A" w:rsidR="00736320" w:rsidRPr="009704C3" w:rsidRDefault="00D83DD3" w:rsidP="002F6191">
      <w:pPr>
        <w:pStyle w:val="Heading1"/>
        <w:rPr>
          <w:color w:val="auto"/>
        </w:rPr>
      </w:pPr>
      <w:r>
        <w:rPr>
          <w:color w:val="auto"/>
        </w:rPr>
        <w:t>Wednesday</w:t>
      </w:r>
      <w:r w:rsidR="00754ADB">
        <w:rPr>
          <w:color w:val="auto"/>
        </w:rPr>
        <w:t>,</w:t>
      </w:r>
      <w:r>
        <w:rPr>
          <w:color w:val="auto"/>
        </w:rPr>
        <w:t xml:space="preserve"> May </w:t>
      </w:r>
      <w:r w:rsidR="00CC41D2">
        <w:rPr>
          <w:color w:val="auto"/>
        </w:rPr>
        <w:t>2</w:t>
      </w:r>
      <w:r w:rsidR="00754ADB">
        <w:rPr>
          <w:color w:val="auto"/>
        </w:rPr>
        <w:t>0</w:t>
      </w:r>
      <w:r>
        <w:rPr>
          <w:color w:val="auto"/>
        </w:rPr>
        <w:t>, 20</w:t>
      </w:r>
      <w:r w:rsidR="00CC41D2">
        <w:rPr>
          <w:color w:val="auto"/>
        </w:rPr>
        <w:t>2</w:t>
      </w:r>
      <w:r w:rsidR="00754ADB">
        <w:rPr>
          <w:color w:val="auto"/>
        </w:rPr>
        <w:t>6</w:t>
      </w:r>
    </w:p>
    <w:tbl>
      <w:tblPr>
        <w:tblW w:w="5000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7"/>
        <w:gridCol w:w="8263"/>
      </w:tblGrid>
      <w:tr w:rsidR="00736320" w:rsidRPr="0008785D" w14:paraId="6DD57720" w14:textId="77777777" w:rsidTr="00C3430D">
        <w:tc>
          <w:tcPr>
            <w:tcW w:w="2527" w:type="dxa"/>
            <w:vAlign w:val="center"/>
          </w:tcPr>
          <w:p w14:paraId="092C6647" w14:textId="0FF40416" w:rsidR="00736320" w:rsidRPr="00077888" w:rsidRDefault="00EA3D29" w:rsidP="0007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888">
              <w:rPr>
                <w:rFonts w:ascii="Times New Roman" w:hAnsi="Times New Roman" w:cs="Times New Roman"/>
                <w:sz w:val="28"/>
                <w:szCs w:val="28"/>
              </w:rPr>
              <w:t>9:00am to 12:00p</w:t>
            </w:r>
            <w:r w:rsidR="00736320" w:rsidRPr="0007788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14:paraId="075C62BA" w14:textId="724E7AFA" w:rsidR="0005445B" w:rsidRPr="0008785D" w:rsidRDefault="0005445B" w:rsidP="002938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3" w:type="dxa"/>
            <w:vAlign w:val="center"/>
          </w:tcPr>
          <w:p w14:paraId="3678F10C" w14:textId="77777777" w:rsidR="00CC41D2" w:rsidRDefault="00CC41D2" w:rsidP="00E51C1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BE97B" w14:textId="672B2F7C" w:rsidR="0021677B" w:rsidRPr="00ED51E4" w:rsidRDefault="00ED51E4" w:rsidP="00ED51E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 Hosler: DOGS - Clinton County Probation Dog Handler</w:t>
            </w:r>
          </w:p>
          <w:p w14:paraId="1644F0C5" w14:textId="78A0F4E3" w:rsidR="00415150" w:rsidRPr="0008785D" w:rsidRDefault="00AD2FF7" w:rsidP="00E51C11"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Closing Ceremony- </w:t>
            </w:r>
            <w:r w:rsidR="00415150" w:rsidRPr="00D0543B">
              <w:rPr>
                <w:rFonts w:ascii="Times New Roman" w:hAnsi="Times New Roman" w:cs="Times New Roman"/>
                <w:sz w:val="24"/>
                <w:szCs w:val="24"/>
              </w:rPr>
              <w:t>DOC Honor Guard</w:t>
            </w:r>
          </w:p>
        </w:tc>
      </w:tr>
    </w:tbl>
    <w:p w14:paraId="0080DFEB" w14:textId="77777777" w:rsidR="00C3430D" w:rsidRDefault="00C3430D" w:rsidP="00C3430D">
      <w:pPr>
        <w:ind w:left="0"/>
      </w:pPr>
      <w:r>
        <w:t>*Agenda is Subject to Change</w:t>
      </w:r>
    </w:p>
    <w:p w14:paraId="3148045B" w14:textId="77777777" w:rsidR="00736320" w:rsidRDefault="00736320" w:rsidP="00E34FB4">
      <w:pPr>
        <w:ind w:left="0"/>
      </w:pPr>
    </w:p>
    <w:sectPr w:rsidR="00736320" w:rsidSect="00B47A1C"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FC612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863A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4BEF6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E2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ACEE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3C0C6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0A6080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000E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50EE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C8B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043364630">
    <w:abstractNumId w:val="9"/>
  </w:num>
  <w:num w:numId="2" w16cid:durableId="1062942991">
    <w:abstractNumId w:val="7"/>
  </w:num>
  <w:num w:numId="3" w16cid:durableId="485510964">
    <w:abstractNumId w:val="6"/>
  </w:num>
  <w:num w:numId="4" w16cid:durableId="1135223382">
    <w:abstractNumId w:val="5"/>
  </w:num>
  <w:num w:numId="5" w16cid:durableId="1605111569">
    <w:abstractNumId w:val="4"/>
  </w:num>
  <w:num w:numId="6" w16cid:durableId="1035349798">
    <w:abstractNumId w:val="8"/>
  </w:num>
  <w:num w:numId="7" w16cid:durableId="233899822">
    <w:abstractNumId w:val="3"/>
  </w:num>
  <w:num w:numId="8" w16cid:durableId="931819855">
    <w:abstractNumId w:val="2"/>
  </w:num>
  <w:num w:numId="9" w16cid:durableId="1724328333">
    <w:abstractNumId w:val="1"/>
  </w:num>
  <w:num w:numId="10" w16cid:durableId="180388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E3"/>
    <w:rsid w:val="00000252"/>
    <w:rsid w:val="00013B61"/>
    <w:rsid w:val="000174A9"/>
    <w:rsid w:val="000229EC"/>
    <w:rsid w:val="000252AC"/>
    <w:rsid w:val="0003221B"/>
    <w:rsid w:val="00036444"/>
    <w:rsid w:val="0005445B"/>
    <w:rsid w:val="00057772"/>
    <w:rsid w:val="000600A1"/>
    <w:rsid w:val="000634B1"/>
    <w:rsid w:val="000668CC"/>
    <w:rsid w:val="0007479D"/>
    <w:rsid w:val="00077888"/>
    <w:rsid w:val="00084719"/>
    <w:rsid w:val="0008785D"/>
    <w:rsid w:val="000907D5"/>
    <w:rsid w:val="00091326"/>
    <w:rsid w:val="00093B54"/>
    <w:rsid w:val="000A1959"/>
    <w:rsid w:val="000B76F9"/>
    <w:rsid w:val="000C0270"/>
    <w:rsid w:val="000C3EC1"/>
    <w:rsid w:val="000C6EB4"/>
    <w:rsid w:val="000D2B41"/>
    <w:rsid w:val="000D306C"/>
    <w:rsid w:val="000D51AA"/>
    <w:rsid w:val="000E11CC"/>
    <w:rsid w:val="000F31DD"/>
    <w:rsid w:val="000F7579"/>
    <w:rsid w:val="00103DFA"/>
    <w:rsid w:val="0010495C"/>
    <w:rsid w:val="001139A7"/>
    <w:rsid w:val="001177DA"/>
    <w:rsid w:val="0013396E"/>
    <w:rsid w:val="00140302"/>
    <w:rsid w:val="00151ED7"/>
    <w:rsid w:val="00193A0C"/>
    <w:rsid w:val="001A0C7B"/>
    <w:rsid w:val="001A3124"/>
    <w:rsid w:val="001A435A"/>
    <w:rsid w:val="001B3831"/>
    <w:rsid w:val="001B7152"/>
    <w:rsid w:val="0021677B"/>
    <w:rsid w:val="00242E5D"/>
    <w:rsid w:val="00260A52"/>
    <w:rsid w:val="00262439"/>
    <w:rsid w:val="002633CE"/>
    <w:rsid w:val="00274899"/>
    <w:rsid w:val="00276320"/>
    <w:rsid w:val="00280512"/>
    <w:rsid w:val="00293816"/>
    <w:rsid w:val="002958B5"/>
    <w:rsid w:val="002A3542"/>
    <w:rsid w:val="002A5014"/>
    <w:rsid w:val="002B297F"/>
    <w:rsid w:val="002D2C7A"/>
    <w:rsid w:val="002E1F9D"/>
    <w:rsid w:val="002E5E84"/>
    <w:rsid w:val="002F5BCD"/>
    <w:rsid w:val="002F6191"/>
    <w:rsid w:val="0030111B"/>
    <w:rsid w:val="00305E8D"/>
    <w:rsid w:val="0031015B"/>
    <w:rsid w:val="00313FB7"/>
    <w:rsid w:val="00316C98"/>
    <w:rsid w:val="00321D74"/>
    <w:rsid w:val="00322038"/>
    <w:rsid w:val="003256A6"/>
    <w:rsid w:val="00326510"/>
    <w:rsid w:val="00330DCD"/>
    <w:rsid w:val="00336B6F"/>
    <w:rsid w:val="0034563E"/>
    <w:rsid w:val="00347C81"/>
    <w:rsid w:val="00347E46"/>
    <w:rsid w:val="00365C36"/>
    <w:rsid w:val="0036693A"/>
    <w:rsid w:val="00370770"/>
    <w:rsid w:val="00396651"/>
    <w:rsid w:val="003B10C0"/>
    <w:rsid w:val="003D505F"/>
    <w:rsid w:val="003D69BA"/>
    <w:rsid w:val="003D70C7"/>
    <w:rsid w:val="00402F69"/>
    <w:rsid w:val="0041378C"/>
    <w:rsid w:val="00415150"/>
    <w:rsid w:val="00426F7A"/>
    <w:rsid w:val="00451872"/>
    <w:rsid w:val="00452E55"/>
    <w:rsid w:val="0046082B"/>
    <w:rsid w:val="00462478"/>
    <w:rsid w:val="00482474"/>
    <w:rsid w:val="004914C6"/>
    <w:rsid w:val="004937CA"/>
    <w:rsid w:val="004A2FAE"/>
    <w:rsid w:val="004B669B"/>
    <w:rsid w:val="004D5444"/>
    <w:rsid w:val="004E77BD"/>
    <w:rsid w:val="00500C52"/>
    <w:rsid w:val="00523EE3"/>
    <w:rsid w:val="00533EEC"/>
    <w:rsid w:val="005448EA"/>
    <w:rsid w:val="00563AE6"/>
    <w:rsid w:val="00570E30"/>
    <w:rsid w:val="00595F76"/>
    <w:rsid w:val="005B3147"/>
    <w:rsid w:val="005C7890"/>
    <w:rsid w:val="005D54E6"/>
    <w:rsid w:val="005D6005"/>
    <w:rsid w:val="005D6D58"/>
    <w:rsid w:val="006527B1"/>
    <w:rsid w:val="0065386D"/>
    <w:rsid w:val="00666066"/>
    <w:rsid w:val="00666460"/>
    <w:rsid w:val="006827ED"/>
    <w:rsid w:val="00683A9A"/>
    <w:rsid w:val="006A64F1"/>
    <w:rsid w:val="006B0382"/>
    <w:rsid w:val="006B43BE"/>
    <w:rsid w:val="006C4960"/>
    <w:rsid w:val="006E7E18"/>
    <w:rsid w:val="006F5CC6"/>
    <w:rsid w:val="00703125"/>
    <w:rsid w:val="0073514A"/>
    <w:rsid w:val="00736320"/>
    <w:rsid w:val="00737D28"/>
    <w:rsid w:val="00754ADB"/>
    <w:rsid w:val="0075660B"/>
    <w:rsid w:val="007655EA"/>
    <w:rsid w:val="007739C1"/>
    <w:rsid w:val="00774035"/>
    <w:rsid w:val="007817F5"/>
    <w:rsid w:val="007B699F"/>
    <w:rsid w:val="007C252B"/>
    <w:rsid w:val="007C660D"/>
    <w:rsid w:val="007D02E8"/>
    <w:rsid w:val="007D719D"/>
    <w:rsid w:val="007E20E8"/>
    <w:rsid w:val="007F28F4"/>
    <w:rsid w:val="008113CE"/>
    <w:rsid w:val="008113E1"/>
    <w:rsid w:val="00815E9F"/>
    <w:rsid w:val="00815FD0"/>
    <w:rsid w:val="00821AF7"/>
    <w:rsid w:val="0082208B"/>
    <w:rsid w:val="0083077E"/>
    <w:rsid w:val="008414C6"/>
    <w:rsid w:val="00846061"/>
    <w:rsid w:val="00855328"/>
    <w:rsid w:val="008631AC"/>
    <w:rsid w:val="00864FA8"/>
    <w:rsid w:val="008658DF"/>
    <w:rsid w:val="0087063F"/>
    <w:rsid w:val="00882812"/>
    <w:rsid w:val="00887441"/>
    <w:rsid w:val="00897B40"/>
    <w:rsid w:val="008B4098"/>
    <w:rsid w:val="008B7154"/>
    <w:rsid w:val="008B7CAE"/>
    <w:rsid w:val="008E1BC6"/>
    <w:rsid w:val="00900C40"/>
    <w:rsid w:val="00903B07"/>
    <w:rsid w:val="009209FE"/>
    <w:rsid w:val="00921CBA"/>
    <w:rsid w:val="00927B30"/>
    <w:rsid w:val="00935ABD"/>
    <w:rsid w:val="0093636E"/>
    <w:rsid w:val="00942E2F"/>
    <w:rsid w:val="009467C8"/>
    <w:rsid w:val="0095112D"/>
    <w:rsid w:val="00957497"/>
    <w:rsid w:val="009704C3"/>
    <w:rsid w:val="00975E21"/>
    <w:rsid w:val="00986FF1"/>
    <w:rsid w:val="00992BD2"/>
    <w:rsid w:val="00994917"/>
    <w:rsid w:val="009C5D45"/>
    <w:rsid w:val="009C7AA1"/>
    <w:rsid w:val="009D4201"/>
    <w:rsid w:val="009D733F"/>
    <w:rsid w:val="009E3BC6"/>
    <w:rsid w:val="00A1058D"/>
    <w:rsid w:val="00A12502"/>
    <w:rsid w:val="00A13EEA"/>
    <w:rsid w:val="00A322DE"/>
    <w:rsid w:val="00A51EDA"/>
    <w:rsid w:val="00A55D85"/>
    <w:rsid w:val="00A56551"/>
    <w:rsid w:val="00A67B22"/>
    <w:rsid w:val="00A7333E"/>
    <w:rsid w:val="00A750CB"/>
    <w:rsid w:val="00A75EF2"/>
    <w:rsid w:val="00AA0DE5"/>
    <w:rsid w:val="00AA22B1"/>
    <w:rsid w:val="00AA2AE2"/>
    <w:rsid w:val="00AB1E74"/>
    <w:rsid w:val="00AC0214"/>
    <w:rsid w:val="00AC0D1B"/>
    <w:rsid w:val="00AC2008"/>
    <w:rsid w:val="00AD101E"/>
    <w:rsid w:val="00AD2FF7"/>
    <w:rsid w:val="00AE53B8"/>
    <w:rsid w:val="00AF22D9"/>
    <w:rsid w:val="00AF5A78"/>
    <w:rsid w:val="00AF5FA8"/>
    <w:rsid w:val="00B055C6"/>
    <w:rsid w:val="00B05CD8"/>
    <w:rsid w:val="00B47A1C"/>
    <w:rsid w:val="00B525BA"/>
    <w:rsid w:val="00B63707"/>
    <w:rsid w:val="00B63769"/>
    <w:rsid w:val="00B63B95"/>
    <w:rsid w:val="00B72366"/>
    <w:rsid w:val="00B7361C"/>
    <w:rsid w:val="00B83DA8"/>
    <w:rsid w:val="00B936B6"/>
    <w:rsid w:val="00B948B0"/>
    <w:rsid w:val="00B96294"/>
    <w:rsid w:val="00B96F09"/>
    <w:rsid w:val="00BA5072"/>
    <w:rsid w:val="00BA6A26"/>
    <w:rsid w:val="00BC07E7"/>
    <w:rsid w:val="00BC1E71"/>
    <w:rsid w:val="00BC2BAE"/>
    <w:rsid w:val="00BD0388"/>
    <w:rsid w:val="00BD2665"/>
    <w:rsid w:val="00BF60D3"/>
    <w:rsid w:val="00C14A87"/>
    <w:rsid w:val="00C14E74"/>
    <w:rsid w:val="00C3287E"/>
    <w:rsid w:val="00C3430D"/>
    <w:rsid w:val="00C35000"/>
    <w:rsid w:val="00C37804"/>
    <w:rsid w:val="00C546DC"/>
    <w:rsid w:val="00C556C3"/>
    <w:rsid w:val="00C82FBB"/>
    <w:rsid w:val="00C83B20"/>
    <w:rsid w:val="00C85CA1"/>
    <w:rsid w:val="00C9725D"/>
    <w:rsid w:val="00CA7B0E"/>
    <w:rsid w:val="00CC1F8C"/>
    <w:rsid w:val="00CC41D2"/>
    <w:rsid w:val="00CE600A"/>
    <w:rsid w:val="00CE68A2"/>
    <w:rsid w:val="00CF1786"/>
    <w:rsid w:val="00CF2CDC"/>
    <w:rsid w:val="00D02D62"/>
    <w:rsid w:val="00D0467D"/>
    <w:rsid w:val="00D0543B"/>
    <w:rsid w:val="00D11023"/>
    <w:rsid w:val="00D22258"/>
    <w:rsid w:val="00D25CE8"/>
    <w:rsid w:val="00D37AD6"/>
    <w:rsid w:val="00D52323"/>
    <w:rsid w:val="00D63374"/>
    <w:rsid w:val="00D677A4"/>
    <w:rsid w:val="00D83DD3"/>
    <w:rsid w:val="00D8604D"/>
    <w:rsid w:val="00DA13B8"/>
    <w:rsid w:val="00DA6CC9"/>
    <w:rsid w:val="00DA72B0"/>
    <w:rsid w:val="00DD0A29"/>
    <w:rsid w:val="00DD54DC"/>
    <w:rsid w:val="00DF2021"/>
    <w:rsid w:val="00DF6F60"/>
    <w:rsid w:val="00E246FD"/>
    <w:rsid w:val="00E34FB4"/>
    <w:rsid w:val="00E51C11"/>
    <w:rsid w:val="00E63F91"/>
    <w:rsid w:val="00E822A9"/>
    <w:rsid w:val="00E87680"/>
    <w:rsid w:val="00E937FD"/>
    <w:rsid w:val="00E9700A"/>
    <w:rsid w:val="00EA3D29"/>
    <w:rsid w:val="00EA5A7E"/>
    <w:rsid w:val="00EB0EA9"/>
    <w:rsid w:val="00EC37F1"/>
    <w:rsid w:val="00ED51E4"/>
    <w:rsid w:val="00ED5E64"/>
    <w:rsid w:val="00EE5586"/>
    <w:rsid w:val="00EE5D8C"/>
    <w:rsid w:val="00EF430B"/>
    <w:rsid w:val="00EF580F"/>
    <w:rsid w:val="00F336BD"/>
    <w:rsid w:val="00F41F0D"/>
    <w:rsid w:val="00F51548"/>
    <w:rsid w:val="00F543E3"/>
    <w:rsid w:val="00F666A7"/>
    <w:rsid w:val="00F7376E"/>
    <w:rsid w:val="00FB3B26"/>
    <w:rsid w:val="00FE1CC7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125D7AD5"/>
  <w15:docId w15:val="{073255BA-CAC7-4AA4-A408-2DE0A107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B61"/>
    <w:pPr>
      <w:spacing w:before="60" w:after="60" w:line="276" w:lineRule="auto"/>
      <w:ind w:left="58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3B54"/>
    <w:pPr>
      <w:pBdr>
        <w:top w:val="single" w:sz="4" w:space="1" w:color="215868"/>
        <w:bottom w:val="single" w:sz="4" w:space="1" w:color="215868"/>
      </w:pBdr>
      <w:shd w:val="clear" w:color="auto" w:fill="4BACC6"/>
      <w:spacing w:before="300"/>
      <w:jc w:val="center"/>
      <w:outlineLvl w:val="0"/>
    </w:pPr>
    <w:rPr>
      <w:b/>
      <w:bCs/>
      <w:color w:val="FFFFF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5D45"/>
    <w:pPr>
      <w:keepNext/>
      <w:spacing w:before="24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93B54"/>
    <w:rPr>
      <w:rFonts w:ascii="Arial" w:hAnsi="Arial" w:cs="Arial"/>
      <w:b/>
      <w:bCs/>
      <w:color w:val="FFFFFF"/>
      <w:sz w:val="24"/>
      <w:szCs w:val="24"/>
      <w:shd w:val="clear" w:color="auto" w:fill="4BACC6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A22B1"/>
    <w:rPr>
      <w:rFonts w:ascii="Cambria" w:hAnsi="Cambria" w:cs="Cambria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B936B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2B1"/>
    <w:rPr>
      <w:rFonts w:cs="Times New Roman"/>
      <w:sz w:val="2"/>
      <w:szCs w:val="2"/>
    </w:rPr>
  </w:style>
  <w:style w:type="paragraph" w:styleId="Title">
    <w:name w:val="Title"/>
    <w:basedOn w:val="Normal"/>
    <w:link w:val="TitleChar"/>
    <w:uiPriority w:val="99"/>
    <w:qFormat/>
    <w:rsid w:val="00093B54"/>
    <w:pPr>
      <w:spacing w:before="0" w:after="240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rsid w:val="00AA22B1"/>
    <w:rPr>
      <w:rFonts w:ascii="Cambria" w:hAnsi="Cambria" w:cs="Cambria"/>
      <w:b/>
      <w:bCs/>
      <w:kern w:val="28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E87680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F60D3"/>
  </w:style>
  <w:style w:type="paragraph" w:customStyle="1" w:styleId="Default">
    <w:name w:val="Default"/>
    <w:rsid w:val="000A19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6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980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.braskey\AppData\Roaming\Microsoft\Templates\Conferenc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26FBF-C707-4BCF-A4B3-4069855EA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 agenda</Template>
  <TotalTime>0</TotalTime>
  <Pages>2</Pages>
  <Words>251</Words>
  <Characters>1436</Characters>
  <Application>Microsoft Office Word</Application>
  <DocSecurity>4</DocSecurity>
  <Lines>79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agenda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agenda</dc:title>
  <dc:subject/>
  <dc:creator>Braskey, Ann Marie</dc:creator>
  <cp:keywords/>
  <dc:description/>
  <cp:lastModifiedBy>Dawna Miletics</cp:lastModifiedBy>
  <cp:revision>2</cp:revision>
  <cp:lastPrinted>2025-03-19T14:22:00Z</cp:lastPrinted>
  <dcterms:created xsi:type="dcterms:W3CDTF">2026-02-02T18:46:00Z</dcterms:created>
  <dcterms:modified xsi:type="dcterms:W3CDTF">2026-02-02T18:46:00Z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2025-05-07T13:06:34Z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ce4f6df5-c81d-428f-8518-de7e0e5a234f</vt:lpwstr>
  </property>
  <property fmtid="{D5CDD505-2E9C-101B-9397-08002B2CF9AE}" pid="8" name="MSIP_Label_defa4170-0d19-0005-0004-bc88714345d2_ActionId">
    <vt:lpwstr>c94999bb-1c45-460f-8f91-4ea623258d6c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