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6464" w14:textId="631EF3B4" w:rsidR="00736320" w:rsidRPr="00EF580F" w:rsidRDefault="00736320" w:rsidP="00D0467D">
      <w:pPr>
        <w:pStyle w:val="Title"/>
      </w:pPr>
      <w:r>
        <w:t>20</w:t>
      </w:r>
      <w:r w:rsidR="0075660B">
        <w:t>2</w:t>
      </w:r>
      <w:r w:rsidR="00CC41D2">
        <w:t>5</w:t>
      </w:r>
      <w:r w:rsidR="0075660B">
        <w:t xml:space="preserve"> </w:t>
      </w:r>
      <w:r>
        <w:t>PAPPC C</w:t>
      </w:r>
      <w:r w:rsidRPr="00EF580F">
        <w:t>onference</w:t>
      </w:r>
      <w:r w:rsidR="000C6EB4">
        <w:t xml:space="preserve"> </w:t>
      </w:r>
      <w:r w:rsidRPr="00EF580F">
        <w:t>Agenda</w:t>
      </w:r>
    </w:p>
    <w:p w14:paraId="204D4538" w14:textId="2D98A48F" w:rsidR="00736320" w:rsidRPr="004D5444" w:rsidRDefault="00736320" w:rsidP="00E87680">
      <w:pPr>
        <w:pStyle w:val="Heading1"/>
        <w:rPr>
          <w:color w:val="auto"/>
        </w:rPr>
      </w:pPr>
      <w:r w:rsidRPr="004D5444">
        <w:rPr>
          <w:color w:val="auto"/>
        </w:rPr>
        <w:t xml:space="preserve">Sunday May </w:t>
      </w:r>
      <w:r w:rsidR="00A13EEA">
        <w:rPr>
          <w:color w:val="auto"/>
        </w:rPr>
        <w:t>1</w:t>
      </w:r>
      <w:r w:rsidR="00CC41D2">
        <w:rPr>
          <w:color w:val="auto"/>
        </w:rPr>
        <w:t>8</w:t>
      </w:r>
      <w:r w:rsidR="00A13EEA">
        <w:rPr>
          <w:color w:val="auto"/>
        </w:rPr>
        <w:t>, 202</w:t>
      </w:r>
      <w:r w:rsidR="00CC41D2">
        <w:rPr>
          <w:color w:val="auto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7"/>
        <w:gridCol w:w="8193"/>
      </w:tblGrid>
      <w:tr w:rsidR="00736320" w:rsidRPr="00D25CE8" w14:paraId="46FABD16" w14:textId="77777777" w:rsidTr="00D0543B">
        <w:tc>
          <w:tcPr>
            <w:tcW w:w="2253" w:type="dxa"/>
          </w:tcPr>
          <w:p w14:paraId="4F65369B" w14:textId="77777777" w:rsidR="00736320" w:rsidRDefault="00736320" w:rsidP="0088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17"/>
              </w:smartTagPr>
              <w:r w:rsidRPr="00D25CE8">
                <w:rPr>
                  <w:rFonts w:ascii="Times New Roman" w:hAnsi="Times New Roman" w:cs="Times New Roman"/>
                  <w:sz w:val="24"/>
                  <w:szCs w:val="24"/>
                </w:rPr>
                <w:t>5:00 pm to 6:00 pm</w:t>
              </w:r>
            </w:smartTag>
          </w:p>
          <w:p w14:paraId="78ECBA29" w14:textId="0C979289" w:rsidR="000C0270" w:rsidRPr="00D25CE8" w:rsidRDefault="000C0270" w:rsidP="00887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2CAEBFA4" w14:textId="77777777" w:rsidR="00736320" w:rsidRPr="00D25CE8" w:rsidRDefault="00736320" w:rsidP="000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E8">
              <w:rPr>
                <w:rFonts w:ascii="Times New Roman" w:hAnsi="Times New Roman" w:cs="Times New Roman"/>
                <w:sz w:val="24"/>
                <w:szCs w:val="24"/>
              </w:rPr>
              <w:t>Early Registration</w:t>
            </w:r>
            <w:r w:rsidR="00B6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320" w:rsidRPr="00D25CE8" w14:paraId="19BA75DB" w14:textId="77777777" w:rsidTr="00D0543B">
        <w:tc>
          <w:tcPr>
            <w:tcW w:w="2253" w:type="dxa"/>
          </w:tcPr>
          <w:p w14:paraId="1C34CBE9" w14:textId="77777777" w:rsidR="00736320" w:rsidRDefault="00736320" w:rsidP="0009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18"/>
              </w:smartTagPr>
              <w:r w:rsidRPr="00D25CE8">
                <w:rPr>
                  <w:rFonts w:ascii="Times New Roman" w:hAnsi="Times New Roman" w:cs="Times New Roman"/>
                  <w:sz w:val="24"/>
                  <w:szCs w:val="24"/>
                </w:rPr>
                <w:t>6:00 pm to 8:00 pm</w:t>
              </w:r>
            </w:smartTag>
          </w:p>
          <w:p w14:paraId="307F7819" w14:textId="2DDD3836" w:rsidR="000C0270" w:rsidRPr="00D25CE8" w:rsidRDefault="000C0270" w:rsidP="00093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252F1161" w14:textId="77777777" w:rsidR="00736320" w:rsidRPr="00D25CE8" w:rsidRDefault="00736320" w:rsidP="000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E8">
              <w:rPr>
                <w:rFonts w:ascii="Times New Roman" w:hAnsi="Times New Roman" w:cs="Times New Roman"/>
                <w:sz w:val="24"/>
                <w:szCs w:val="24"/>
              </w:rPr>
              <w:t>Registration and Welcome Reception with Vendors</w:t>
            </w:r>
            <w:r w:rsidR="00B6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1480E34" w14:textId="4B71D8D0" w:rsidR="00736320" w:rsidRPr="00C37804" w:rsidRDefault="00864FA8" w:rsidP="00E87680">
      <w:pPr>
        <w:pStyle w:val="Heading1"/>
        <w:rPr>
          <w:color w:val="auto"/>
        </w:rPr>
      </w:pPr>
      <w:r>
        <w:rPr>
          <w:color w:val="auto"/>
        </w:rPr>
        <w:t xml:space="preserve">Monday May </w:t>
      </w:r>
      <w:r w:rsidR="00CC41D2">
        <w:rPr>
          <w:color w:val="auto"/>
        </w:rPr>
        <w:t>19</w:t>
      </w:r>
      <w:r w:rsidR="00A13EEA">
        <w:rPr>
          <w:color w:val="auto"/>
        </w:rPr>
        <w:t>, 202</w:t>
      </w:r>
      <w:r w:rsidR="00CC41D2">
        <w:rPr>
          <w:color w:val="auto"/>
        </w:rPr>
        <w:t>5</w:t>
      </w:r>
    </w:p>
    <w:tbl>
      <w:tblPr>
        <w:tblW w:w="5001" w:type="pct"/>
        <w:tblInd w:w="53" w:type="dxa"/>
        <w:tblBorders>
          <w:insideV w:val="single" w:sz="4" w:space="0" w:color="BFBFB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30"/>
        <w:gridCol w:w="8262"/>
      </w:tblGrid>
      <w:tr w:rsidR="00736320" w:rsidRPr="00D25CE8" w14:paraId="36AA8E44" w14:textId="77777777" w:rsidTr="00A75EF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AAD8" w14:textId="594A3B72" w:rsidR="00736320" w:rsidRDefault="008631AC" w:rsidP="0009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14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14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 xml:space="preserve"> am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  <w:p w14:paraId="45880506" w14:textId="341E61B8" w:rsidR="000C0270" w:rsidRPr="00D25CE8" w:rsidRDefault="000C0270" w:rsidP="000C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87E1" w14:textId="77777777" w:rsidR="00736320" w:rsidRPr="00D25CE8" w:rsidRDefault="00736320" w:rsidP="000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E8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  <w:r w:rsidR="000C0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320" w:rsidRPr="00D25CE8" w14:paraId="161D3533" w14:textId="77777777" w:rsidTr="00A75EF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A423" w14:textId="7D4FAF76" w:rsidR="00736320" w:rsidRDefault="008631AC" w:rsidP="0095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 xml:space="preserve"> am to </w:t>
            </w:r>
            <w:r w:rsidR="00F41F0D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C0270">
              <w:rPr>
                <w:rFonts w:ascii="Times New Roman" w:hAnsi="Times New Roman" w:cs="Times New Roman"/>
                <w:sz w:val="24"/>
                <w:szCs w:val="24"/>
              </w:rPr>
              <w:t>.m.</w:t>
            </w:r>
          </w:p>
          <w:p w14:paraId="2745BFF6" w14:textId="1AA6C561" w:rsidR="000C0270" w:rsidRPr="00D25CE8" w:rsidRDefault="000C0270" w:rsidP="0095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13C3" w14:textId="218232E7" w:rsidR="00736320" w:rsidRDefault="00736320" w:rsidP="00426F7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Pledge of Allegiance, </w:t>
            </w:r>
            <w:smartTag w:uri="urn:schemas-microsoft-com:office:smarttags" w:element="stockticker">
              <w:r>
                <w:rPr>
                  <w:rFonts w:ascii="Times New Roman" w:hAnsi="Times New Roman" w:cs="Times New Roman"/>
                  <w:sz w:val="24"/>
                  <w:szCs w:val="24"/>
                </w:rPr>
                <w:t>DOC</w:t>
              </w:r>
            </w:smartTag>
            <w:r w:rsidR="009704C3">
              <w:rPr>
                <w:rFonts w:ascii="Times New Roman" w:hAnsi="Times New Roman" w:cs="Times New Roman"/>
                <w:sz w:val="24"/>
                <w:szCs w:val="24"/>
              </w:rPr>
              <w:t xml:space="preserve"> Honor Guard</w:t>
            </w:r>
            <w:r w:rsidR="00975E21">
              <w:rPr>
                <w:rFonts w:ascii="Times New Roman" w:hAnsi="Times New Roman" w:cs="Times New Roman"/>
                <w:sz w:val="24"/>
                <w:szCs w:val="24"/>
              </w:rPr>
              <w:t>, SCI</w:t>
            </w:r>
          </w:p>
          <w:p w14:paraId="311D000D" w14:textId="35D38B2A" w:rsidR="00736320" w:rsidRPr="00D25CE8" w:rsidRDefault="00736320" w:rsidP="00426F7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Opening Remarks</w:t>
            </w:r>
            <w:r w:rsidR="00A51EDA">
              <w:rPr>
                <w:rFonts w:ascii="Times New Roman" w:hAnsi="Times New Roman" w:cs="Times New Roman"/>
                <w:sz w:val="24"/>
                <w:szCs w:val="24"/>
              </w:rPr>
              <w:t>- PAPPC President</w:t>
            </w:r>
            <w:r w:rsidR="00B96F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3AE6">
              <w:rPr>
                <w:rFonts w:ascii="Times New Roman" w:hAnsi="Times New Roman" w:cs="Times New Roman"/>
                <w:sz w:val="24"/>
                <w:szCs w:val="24"/>
              </w:rPr>
              <w:t>Dawna Miletics</w:t>
            </w:r>
          </w:p>
          <w:p w14:paraId="42145809" w14:textId="1AE79565" w:rsidR="00426F7A" w:rsidRDefault="00736320" w:rsidP="00426F7A">
            <w:pPr>
              <w:shd w:val="clear" w:color="auto" w:fill="FFFFFF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E8">
              <w:rPr>
                <w:rFonts w:ascii="Times New Roman" w:hAnsi="Times New Roman" w:cs="Times New Roman"/>
                <w:sz w:val="24"/>
                <w:szCs w:val="24"/>
              </w:rPr>
              <w:t>Welcome Remarks</w:t>
            </w:r>
            <w:r w:rsidR="0065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41D2">
              <w:rPr>
                <w:rFonts w:ascii="Times New Roman" w:hAnsi="Times New Roman" w:cs="Times New Roman"/>
                <w:sz w:val="24"/>
                <w:szCs w:val="24"/>
              </w:rPr>
              <w:t xml:space="preserve"> Luzerne County Court of Common Pleas</w:t>
            </w:r>
          </w:p>
          <w:p w14:paraId="4097AEE4" w14:textId="33F466B1" w:rsidR="00736320" w:rsidRPr="00D25CE8" w:rsidRDefault="00426F7A" w:rsidP="00426F7A">
            <w:pPr>
              <w:shd w:val="clear" w:color="auto" w:fill="FFFFFF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Honorable Tina P. Gartley</w:t>
            </w:r>
          </w:p>
        </w:tc>
      </w:tr>
      <w:tr w:rsidR="00736320" w:rsidRPr="00D25CE8" w14:paraId="03C4C354" w14:textId="77777777" w:rsidTr="002E1F9D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9771" w14:textId="5CC33125" w:rsidR="00736320" w:rsidRDefault="009467C8" w:rsidP="0095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7C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63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 xml:space="preserve"> am to </w:t>
            </w:r>
            <w:r w:rsidR="00951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4C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511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7394A503" w14:textId="1AC22A10" w:rsidR="000C0270" w:rsidRPr="00D25CE8" w:rsidRDefault="000C0270" w:rsidP="0095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5190" w14:textId="6A6BD7EB" w:rsidR="00736320" w:rsidRPr="00B055C6" w:rsidRDefault="002E1F9D" w:rsidP="002E1F9D">
            <w:pPr>
              <w:tabs>
                <w:tab w:val="right" w:leader="underscore" w:pos="927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Addiction and Connection to Treatment- St. Joseph’s University</w:t>
            </w:r>
          </w:p>
        </w:tc>
      </w:tr>
      <w:tr w:rsidR="009467C8" w:rsidRPr="00D25CE8" w14:paraId="3024C7CE" w14:textId="77777777" w:rsidTr="00A75EF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3E58" w14:textId="5C0E1429" w:rsidR="009467C8" w:rsidRPr="00D25CE8" w:rsidRDefault="009467C8" w:rsidP="00AB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am to 10:30 am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9102" w14:textId="77777777" w:rsidR="009467C8" w:rsidRPr="00D25CE8" w:rsidRDefault="009467C8" w:rsidP="00AB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 with Vendors</w:t>
            </w:r>
          </w:p>
        </w:tc>
      </w:tr>
      <w:tr w:rsidR="009467C8" w:rsidRPr="00D25CE8" w14:paraId="76E705EB" w14:textId="77777777" w:rsidTr="002E1F9D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49A4" w14:textId="3A2DCB01" w:rsidR="009467C8" w:rsidRDefault="009467C8" w:rsidP="00AB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25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25CE8">
              <w:rPr>
                <w:rFonts w:ascii="Times New Roman" w:hAnsi="Times New Roman" w:cs="Times New Roman"/>
                <w:sz w:val="24"/>
                <w:szCs w:val="24"/>
              </w:rPr>
              <w:t xml:space="preserve"> am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pm</w:t>
            </w:r>
          </w:p>
          <w:p w14:paraId="29B5E2FC" w14:textId="77777777" w:rsidR="009467C8" w:rsidRPr="00D25CE8" w:rsidRDefault="009467C8" w:rsidP="00AB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AC69" w14:textId="12E2DA9B" w:rsidR="009467C8" w:rsidRPr="00B055C6" w:rsidRDefault="002E1F9D" w:rsidP="002E1F9D">
            <w:pPr>
              <w:tabs>
                <w:tab w:val="right" w:leader="underscore" w:pos="927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Addiction and Connection to Treatment- St. Joseph’s University</w:t>
            </w:r>
          </w:p>
        </w:tc>
      </w:tr>
      <w:tr w:rsidR="00736320" w:rsidRPr="00D25CE8" w14:paraId="4CCC6359" w14:textId="77777777" w:rsidTr="00A75EF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21F8" w14:textId="77777777" w:rsidR="00736320" w:rsidRDefault="00736320" w:rsidP="0029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D25CE8">
                <w:rPr>
                  <w:rFonts w:ascii="Times New Roman" w:hAnsi="Times New Roman" w:cs="Times New Roman"/>
                  <w:sz w:val="24"/>
                  <w:szCs w:val="24"/>
                </w:rPr>
                <w:t>12:00 pm to 1:30 pm</w:t>
              </w:r>
            </w:smartTag>
          </w:p>
          <w:p w14:paraId="6AD1E043" w14:textId="25D4755D" w:rsidR="000C0270" w:rsidRPr="00D25CE8" w:rsidRDefault="000C0270" w:rsidP="0029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5AE3" w14:textId="5B11F892" w:rsidR="00736320" w:rsidRPr="00D25CE8" w:rsidRDefault="00736320" w:rsidP="000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E8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  <w:r w:rsidR="000C0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D29">
              <w:rPr>
                <w:rFonts w:ascii="Times New Roman" w:hAnsi="Times New Roman" w:cs="Times New Roman"/>
                <w:sz w:val="24"/>
                <w:szCs w:val="24"/>
              </w:rPr>
              <w:t>–Business Meeting</w:t>
            </w:r>
            <w:r w:rsidR="0094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786">
              <w:rPr>
                <w:rFonts w:ascii="Times New Roman" w:hAnsi="Times New Roman" w:cs="Times New Roman"/>
                <w:sz w:val="24"/>
                <w:szCs w:val="24"/>
              </w:rPr>
              <w:t>and special guest presentation by Tyler Technologies</w:t>
            </w:r>
            <w:r w:rsidR="00F336BD">
              <w:rPr>
                <w:rFonts w:ascii="Times New Roman" w:hAnsi="Times New Roman" w:cs="Times New Roman"/>
                <w:sz w:val="24"/>
                <w:szCs w:val="24"/>
              </w:rPr>
              <w:t xml:space="preserve"> Inc.</w:t>
            </w:r>
          </w:p>
        </w:tc>
      </w:tr>
      <w:tr w:rsidR="002A5014" w:rsidRPr="00D25CE8" w14:paraId="04570378" w14:textId="77777777" w:rsidTr="002E1F9D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1F9A" w14:textId="77777777" w:rsidR="002A5014" w:rsidRPr="00D25CE8" w:rsidRDefault="002A5014" w:rsidP="002A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D25CE8">
                <w:rPr>
                  <w:rFonts w:ascii="Times New Roman" w:hAnsi="Times New Roman" w:cs="Times New Roman"/>
                  <w:sz w:val="24"/>
                  <w:szCs w:val="24"/>
                </w:rPr>
                <w:t>1:30 pm to 3:00 pm</w:t>
              </w:r>
            </w:smartTag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41B7" w14:textId="705780D4" w:rsidR="002A5014" w:rsidRPr="0021677B" w:rsidRDefault="002E1F9D" w:rsidP="0021677B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The Great Divide- Understanding the Structure of Generations</w:t>
            </w:r>
          </w:p>
        </w:tc>
      </w:tr>
      <w:tr w:rsidR="00736320" w:rsidRPr="00D25CE8" w14:paraId="20D465FF" w14:textId="77777777" w:rsidTr="008658DF">
        <w:trPr>
          <w:trHeight w:val="44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84DF" w14:textId="1006FE0B" w:rsidR="008658DF" w:rsidRPr="00D25CE8" w:rsidRDefault="00736320" w:rsidP="0086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D25CE8">
                <w:rPr>
                  <w:rFonts w:ascii="Times New Roman" w:hAnsi="Times New Roman" w:cs="Times New Roman"/>
                  <w:sz w:val="24"/>
                  <w:szCs w:val="24"/>
                </w:rPr>
                <w:t>3:00 pm to 3:30pm</w:t>
              </w:r>
            </w:smartTag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4178" w14:textId="391CDF66" w:rsidR="00736320" w:rsidRPr="00D25CE8" w:rsidRDefault="00CE68A2" w:rsidP="0086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 with Vendors</w:t>
            </w:r>
          </w:p>
        </w:tc>
      </w:tr>
      <w:tr w:rsidR="00736320" w:rsidRPr="00D25CE8" w14:paraId="55BB2E1C" w14:textId="77777777" w:rsidTr="002E1F9D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B378" w14:textId="77777777" w:rsidR="00736320" w:rsidRPr="00D25CE8" w:rsidRDefault="00736320" w:rsidP="0029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15"/>
                <w:attr w:name="Minute" w:val="30"/>
              </w:smartTagPr>
              <w:r w:rsidRPr="00D25CE8">
                <w:rPr>
                  <w:rFonts w:ascii="Times New Roman" w:hAnsi="Times New Roman" w:cs="Times New Roman"/>
                  <w:sz w:val="24"/>
                  <w:szCs w:val="24"/>
                </w:rPr>
                <w:t>3:30 pm to 5:00 pm</w:t>
              </w:r>
            </w:smartTag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AF2C" w14:textId="0F968D58" w:rsidR="00736320" w:rsidRPr="002E1F9D" w:rsidRDefault="00CF1786" w:rsidP="002E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U.S. Immigration &amp; Customs Enforcement</w:t>
            </w:r>
            <w:r w:rsidR="00AA0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(I.C.E.)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An Overview</w:t>
            </w:r>
          </w:p>
        </w:tc>
      </w:tr>
    </w:tbl>
    <w:p w14:paraId="124FB1C7" w14:textId="77777777" w:rsidR="00736320" w:rsidRDefault="00736320"/>
    <w:tbl>
      <w:tblPr>
        <w:tblW w:w="4995" w:type="pct"/>
        <w:tblInd w:w="63" w:type="dxa"/>
        <w:tblBorders>
          <w:insideV w:val="single" w:sz="4" w:space="0" w:color="BFBFB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4"/>
        <w:gridCol w:w="8255"/>
      </w:tblGrid>
      <w:tr w:rsidR="00736320" w:rsidRPr="00D25CE8" w14:paraId="7D547BAA" w14:textId="77777777" w:rsidTr="00CC41D2">
        <w:trPr>
          <w:trHeight w:val="30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E115" w14:textId="0D4BE540" w:rsidR="00736320" w:rsidRPr="00D25CE8" w:rsidRDefault="00736320" w:rsidP="0086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="000229EC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A88A" w14:textId="2863C9A2" w:rsidR="00736320" w:rsidRPr="00D25CE8" w:rsidRDefault="006A64F1" w:rsidP="00C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Basket Raffle – Proceeds benefit </w:t>
            </w:r>
            <w:r w:rsidR="002E1F9D" w:rsidRPr="002E1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Valhalla Veterans Services</w:t>
            </w:r>
          </w:p>
        </w:tc>
      </w:tr>
    </w:tbl>
    <w:p w14:paraId="2D19182D" w14:textId="77777777" w:rsidR="00B63769" w:rsidRDefault="00B63769">
      <w:r>
        <w:br w:type="page"/>
      </w:r>
    </w:p>
    <w:p w14:paraId="36C15415" w14:textId="4585B028" w:rsidR="00736320" w:rsidRPr="009C7AA1" w:rsidRDefault="00D83DD3" w:rsidP="00093B54">
      <w:pPr>
        <w:pStyle w:val="Heading1"/>
        <w:rPr>
          <w:color w:val="auto"/>
        </w:rPr>
      </w:pPr>
      <w:r>
        <w:rPr>
          <w:color w:val="auto"/>
        </w:rPr>
        <w:lastRenderedPageBreak/>
        <w:t xml:space="preserve">Tuesday May </w:t>
      </w:r>
      <w:r w:rsidR="00CC41D2">
        <w:rPr>
          <w:color w:val="auto"/>
        </w:rPr>
        <w:t>20</w:t>
      </w:r>
      <w:r w:rsidR="005D6005">
        <w:rPr>
          <w:color w:val="auto"/>
        </w:rPr>
        <w:t>, 202</w:t>
      </w:r>
      <w:r w:rsidR="00CC41D2">
        <w:rPr>
          <w:color w:val="auto"/>
        </w:rPr>
        <w:t>5</w:t>
      </w:r>
    </w:p>
    <w:tbl>
      <w:tblPr>
        <w:tblW w:w="5006" w:type="pct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30"/>
        <w:gridCol w:w="8262"/>
        <w:gridCol w:w="11"/>
      </w:tblGrid>
      <w:tr w:rsidR="00736320" w:rsidRPr="00D25CE8" w14:paraId="1215D514" w14:textId="77777777" w:rsidTr="00CF1786">
        <w:tc>
          <w:tcPr>
            <w:tcW w:w="2530" w:type="dxa"/>
            <w:vAlign w:val="center"/>
          </w:tcPr>
          <w:p w14:paraId="31C38C63" w14:textId="47EBCFC8" w:rsidR="00736320" w:rsidRDefault="004914C6" w:rsidP="002F619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8631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 xml:space="preserve"> am to </w:t>
            </w:r>
            <w:r w:rsidR="00863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>0 am</w:t>
            </w:r>
          </w:p>
          <w:p w14:paraId="35ED74E0" w14:textId="604F4C2D" w:rsidR="0005445B" w:rsidRPr="00D25CE8" w:rsidRDefault="0005445B" w:rsidP="002F619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3" w:type="dxa"/>
            <w:gridSpan w:val="2"/>
            <w:vAlign w:val="center"/>
          </w:tcPr>
          <w:p w14:paraId="71A99714" w14:textId="77777777" w:rsidR="00736320" w:rsidRPr="00D25CE8" w:rsidRDefault="00736320" w:rsidP="000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E8">
              <w:rPr>
                <w:rFonts w:ascii="Times New Roman" w:hAnsi="Times New Roman" w:cs="Times New Roman"/>
                <w:sz w:val="24"/>
                <w:szCs w:val="24"/>
              </w:rPr>
              <w:t>Registration Open</w:t>
            </w:r>
            <w:r w:rsidR="00B6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786" w:rsidRPr="00D25CE8" w14:paraId="3E2B2410" w14:textId="77777777" w:rsidTr="00CF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BFBFBF"/>
          </w:tblBorders>
        </w:tblPrEx>
        <w:trPr>
          <w:gridAfter w:val="1"/>
          <w:wAfter w:w="11" w:type="dxa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A128" w14:textId="7A3E0345" w:rsidR="00CF1786" w:rsidRPr="00D25CE8" w:rsidRDefault="00CF1786" w:rsidP="0098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am to 9:00 am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5BD0" w14:textId="4AB7A26E" w:rsidR="00CF1786" w:rsidRPr="00D25CE8" w:rsidRDefault="00F336BD" w:rsidP="00987DE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Guest Presentation by REFORM</w:t>
            </w:r>
            <w:r w:rsidR="0021677B">
              <w:rPr>
                <w:rFonts w:ascii="Times New Roman" w:hAnsi="Times New Roman" w:cs="Times New Roman"/>
                <w:sz w:val="24"/>
                <w:szCs w:val="24"/>
              </w:rPr>
              <w:t xml:space="preserve"> Alliance</w:t>
            </w:r>
          </w:p>
        </w:tc>
      </w:tr>
      <w:tr w:rsidR="00736320" w:rsidRPr="00D25CE8" w14:paraId="2021B061" w14:textId="77777777" w:rsidTr="00CF1786">
        <w:tc>
          <w:tcPr>
            <w:tcW w:w="2530" w:type="dxa"/>
            <w:vAlign w:val="center"/>
          </w:tcPr>
          <w:p w14:paraId="7F04C4D5" w14:textId="774C932E" w:rsidR="0005445B" w:rsidRPr="00D25CE8" w:rsidRDefault="00CF1786" w:rsidP="0086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7D719D">
              <w:rPr>
                <w:rFonts w:ascii="Times New Roman" w:hAnsi="Times New Roman" w:cs="Times New Roman"/>
                <w:sz w:val="24"/>
                <w:szCs w:val="24"/>
              </w:rPr>
              <w:t xml:space="preserve"> am to 10:3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>0 am</w:t>
            </w:r>
          </w:p>
        </w:tc>
        <w:tc>
          <w:tcPr>
            <w:tcW w:w="8273" w:type="dxa"/>
            <w:gridSpan w:val="2"/>
            <w:vAlign w:val="center"/>
          </w:tcPr>
          <w:p w14:paraId="75001B3C" w14:textId="030D6ACF" w:rsidR="00736320" w:rsidRPr="007F28F4" w:rsidRDefault="002E1F9D" w:rsidP="007F28F4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Warrior Mind</w:t>
            </w:r>
            <w:r w:rsidR="00216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36320" w:rsidRPr="00D25CE8" w14:paraId="34B29CF2" w14:textId="77777777" w:rsidTr="00CF1786">
        <w:tc>
          <w:tcPr>
            <w:tcW w:w="2530" w:type="dxa"/>
            <w:vAlign w:val="center"/>
          </w:tcPr>
          <w:p w14:paraId="6AA85F82" w14:textId="64ED5EA0" w:rsidR="0005445B" w:rsidRPr="00D25CE8" w:rsidRDefault="007D719D" w:rsidP="005D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>0 am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>0 am</w:t>
            </w:r>
          </w:p>
        </w:tc>
        <w:tc>
          <w:tcPr>
            <w:tcW w:w="8273" w:type="dxa"/>
            <w:gridSpan w:val="2"/>
            <w:vAlign w:val="center"/>
          </w:tcPr>
          <w:p w14:paraId="5864F908" w14:textId="7295EC59" w:rsidR="00736320" w:rsidRPr="00D25CE8" w:rsidRDefault="00AB1E74" w:rsidP="00AB1E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  <w:r w:rsidR="00736320">
              <w:rPr>
                <w:rFonts w:ascii="Times New Roman" w:hAnsi="Times New Roman" w:cs="Times New Roman"/>
                <w:sz w:val="24"/>
                <w:szCs w:val="24"/>
              </w:rPr>
              <w:t xml:space="preserve"> with Vendors</w:t>
            </w:r>
          </w:p>
        </w:tc>
      </w:tr>
      <w:tr w:rsidR="00736320" w:rsidRPr="00D25CE8" w14:paraId="5DB57793" w14:textId="77777777" w:rsidTr="00CF1786">
        <w:tc>
          <w:tcPr>
            <w:tcW w:w="2530" w:type="dxa"/>
            <w:vAlign w:val="center"/>
          </w:tcPr>
          <w:p w14:paraId="433BBF1D" w14:textId="77777777" w:rsidR="00736320" w:rsidRDefault="00736320" w:rsidP="007D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7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CE8">
              <w:rPr>
                <w:rFonts w:ascii="Times New Roman" w:hAnsi="Times New Roman" w:cs="Times New Roman"/>
                <w:sz w:val="24"/>
                <w:szCs w:val="24"/>
              </w:rPr>
              <w:t>0 am to 12:00 pm</w:t>
            </w:r>
            <w:r w:rsidR="0005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1F9526" w14:textId="09271DB2" w:rsidR="0005445B" w:rsidRPr="00D25CE8" w:rsidRDefault="0005445B" w:rsidP="007D7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3" w:type="dxa"/>
            <w:gridSpan w:val="2"/>
            <w:vAlign w:val="center"/>
          </w:tcPr>
          <w:p w14:paraId="64A9B5EF" w14:textId="435ACF56" w:rsidR="00736320" w:rsidRPr="005D6005" w:rsidRDefault="007F28F4" w:rsidP="007F28F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F28F4">
              <w:rPr>
                <w:rFonts w:ascii="Times New Roman" w:hAnsi="Times New Roman" w:cs="Times New Roman"/>
                <w:b/>
                <w:bCs/>
              </w:rPr>
              <w:t>The Warrior Mind</w:t>
            </w:r>
          </w:p>
        </w:tc>
      </w:tr>
      <w:tr w:rsidR="00736320" w:rsidRPr="00D25CE8" w14:paraId="2873E762" w14:textId="77777777" w:rsidTr="00CF1786">
        <w:tc>
          <w:tcPr>
            <w:tcW w:w="2530" w:type="dxa"/>
            <w:vAlign w:val="center"/>
          </w:tcPr>
          <w:p w14:paraId="15B935DF" w14:textId="77777777" w:rsidR="00736320" w:rsidRDefault="00736320" w:rsidP="0029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D25CE8">
                <w:rPr>
                  <w:rFonts w:ascii="Times New Roman" w:hAnsi="Times New Roman" w:cs="Times New Roman"/>
                  <w:sz w:val="24"/>
                  <w:szCs w:val="24"/>
                </w:rPr>
                <w:t>12:00 pm to 1:30 pm</w:t>
              </w:r>
            </w:smartTag>
          </w:p>
          <w:p w14:paraId="7D545BF6" w14:textId="29B21E45" w:rsidR="0005445B" w:rsidRPr="00D25CE8" w:rsidRDefault="0005445B" w:rsidP="0029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3" w:type="dxa"/>
            <w:gridSpan w:val="2"/>
            <w:vAlign w:val="center"/>
          </w:tcPr>
          <w:p w14:paraId="2858F629" w14:textId="77777777" w:rsidR="00736320" w:rsidRPr="00D25CE8" w:rsidRDefault="00736320" w:rsidP="0029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E8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  <w:p w14:paraId="77E85E3B" w14:textId="77777777" w:rsidR="00736320" w:rsidRPr="00D25CE8" w:rsidRDefault="00736320" w:rsidP="00865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PAPPC Awards Ceremony</w:t>
            </w:r>
          </w:p>
        </w:tc>
      </w:tr>
      <w:tr w:rsidR="00736320" w:rsidRPr="00D25CE8" w14:paraId="78F54F57" w14:textId="77777777" w:rsidTr="00CF1786">
        <w:tc>
          <w:tcPr>
            <w:tcW w:w="2530" w:type="dxa"/>
            <w:vAlign w:val="center"/>
          </w:tcPr>
          <w:p w14:paraId="01806E73" w14:textId="77777777" w:rsidR="00736320" w:rsidRPr="00D25CE8" w:rsidRDefault="00736320" w:rsidP="00C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D25CE8">
                <w:rPr>
                  <w:rFonts w:ascii="Times New Roman" w:hAnsi="Times New Roman" w:cs="Times New Roman"/>
                  <w:sz w:val="24"/>
                  <w:szCs w:val="24"/>
                </w:rPr>
                <w:t>1:30 pm to 3:00 pm</w:t>
              </w:r>
            </w:smartTag>
          </w:p>
        </w:tc>
        <w:tc>
          <w:tcPr>
            <w:tcW w:w="8273" w:type="dxa"/>
            <w:gridSpan w:val="2"/>
            <w:vAlign w:val="center"/>
          </w:tcPr>
          <w:p w14:paraId="3719EF12" w14:textId="04AAEEF7" w:rsidR="00736320" w:rsidRPr="008658DF" w:rsidRDefault="007F28F4" w:rsidP="008658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69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ACT 44 Panel- Policies &amp; Practices throughout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Pennsylvania- A</w:t>
            </w:r>
            <w:r w:rsidRPr="001269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1269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iscussion</w:t>
            </w:r>
          </w:p>
        </w:tc>
      </w:tr>
      <w:tr w:rsidR="00736320" w:rsidRPr="00D25CE8" w14:paraId="0225C74E" w14:textId="77777777" w:rsidTr="00CF1786">
        <w:tc>
          <w:tcPr>
            <w:tcW w:w="2530" w:type="dxa"/>
            <w:vAlign w:val="center"/>
          </w:tcPr>
          <w:p w14:paraId="5C278876" w14:textId="77777777" w:rsidR="00736320" w:rsidRPr="00D25CE8" w:rsidRDefault="00736320" w:rsidP="0029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D25CE8">
                <w:rPr>
                  <w:rFonts w:ascii="Times New Roman" w:hAnsi="Times New Roman" w:cs="Times New Roman"/>
                  <w:sz w:val="24"/>
                  <w:szCs w:val="24"/>
                </w:rPr>
                <w:t>3:00 pm to 3:30 pm</w:t>
              </w:r>
            </w:smartTag>
          </w:p>
        </w:tc>
        <w:tc>
          <w:tcPr>
            <w:tcW w:w="8273" w:type="dxa"/>
            <w:gridSpan w:val="2"/>
            <w:vAlign w:val="center"/>
          </w:tcPr>
          <w:p w14:paraId="73AAFFD7" w14:textId="0F1DC696" w:rsidR="00736320" w:rsidRPr="00D25CE8" w:rsidRDefault="00CE68A2" w:rsidP="0029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 with Vendors</w:t>
            </w:r>
            <w:r w:rsidR="006B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320" w:rsidRPr="00D25CE8" w14:paraId="79C5AD14" w14:textId="77777777" w:rsidTr="00CF1786">
        <w:tc>
          <w:tcPr>
            <w:tcW w:w="2530" w:type="dxa"/>
            <w:vAlign w:val="center"/>
          </w:tcPr>
          <w:p w14:paraId="7E5BB9E6" w14:textId="77777777" w:rsidR="00736320" w:rsidRPr="00BC07E7" w:rsidRDefault="00736320" w:rsidP="00C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BC07E7">
                <w:rPr>
                  <w:rFonts w:ascii="Times New Roman" w:hAnsi="Times New Roman" w:cs="Times New Roman"/>
                  <w:sz w:val="24"/>
                  <w:szCs w:val="24"/>
                </w:rPr>
                <w:t>3:30 pm to 5:00 pm</w:t>
              </w:r>
            </w:smartTag>
          </w:p>
        </w:tc>
        <w:tc>
          <w:tcPr>
            <w:tcW w:w="8273" w:type="dxa"/>
            <w:gridSpan w:val="2"/>
            <w:vAlign w:val="center"/>
          </w:tcPr>
          <w:p w14:paraId="1FF7A019" w14:textId="33CB551E" w:rsidR="00736320" w:rsidRPr="00BC07E7" w:rsidRDefault="007F28F4" w:rsidP="007F28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Personal Health and Well Being</w:t>
            </w:r>
          </w:p>
        </w:tc>
      </w:tr>
      <w:tr w:rsidR="006A64F1" w:rsidRPr="00D25CE8" w14:paraId="2CB79602" w14:textId="77777777" w:rsidTr="00CF1786">
        <w:tc>
          <w:tcPr>
            <w:tcW w:w="2530" w:type="dxa"/>
            <w:vAlign w:val="center"/>
          </w:tcPr>
          <w:p w14:paraId="7D215A93" w14:textId="113E92E1" w:rsidR="006A64F1" w:rsidRPr="00BC07E7" w:rsidRDefault="006A64F1" w:rsidP="00C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  <w:tc>
          <w:tcPr>
            <w:tcW w:w="8273" w:type="dxa"/>
            <w:gridSpan w:val="2"/>
            <w:vAlign w:val="center"/>
          </w:tcPr>
          <w:p w14:paraId="039CAD78" w14:textId="5320CB69" w:rsidR="006A64F1" w:rsidRPr="00BC07E7" w:rsidRDefault="006A64F1" w:rsidP="00C14A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Basket Raffle – </w:t>
            </w:r>
            <w:r w:rsidR="0065386D">
              <w:rPr>
                <w:rFonts w:ascii="Times New Roman" w:hAnsi="Times New Roman" w:cs="Times New Roman"/>
                <w:sz w:val="24"/>
                <w:szCs w:val="24"/>
              </w:rPr>
              <w:t xml:space="preserve">Proceeds benefit </w:t>
            </w:r>
            <w:r w:rsidR="0065386D" w:rsidRPr="002E1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Valhalla Veterans Services</w:t>
            </w:r>
          </w:p>
        </w:tc>
      </w:tr>
      <w:tr w:rsidR="00E937FD" w:rsidRPr="00D25CE8" w14:paraId="20ECB82D" w14:textId="77777777" w:rsidTr="00CF1786">
        <w:tc>
          <w:tcPr>
            <w:tcW w:w="2530" w:type="dxa"/>
            <w:vAlign w:val="center"/>
          </w:tcPr>
          <w:p w14:paraId="2F8DDBD7" w14:textId="350A6DCE" w:rsidR="00E937FD" w:rsidRPr="00D25CE8" w:rsidRDefault="00CC41D2" w:rsidP="001A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pm -11:00 pm</w:t>
            </w:r>
          </w:p>
        </w:tc>
        <w:tc>
          <w:tcPr>
            <w:tcW w:w="8273" w:type="dxa"/>
            <w:gridSpan w:val="2"/>
            <w:vAlign w:val="center"/>
          </w:tcPr>
          <w:p w14:paraId="70379F71" w14:textId="5A511315" w:rsidR="00E937FD" w:rsidRPr="007F28F4" w:rsidRDefault="00CC41D2" w:rsidP="007F28F4">
            <w:pPr>
              <w:ind w:left="0"/>
              <w:jc w:val="center"/>
              <w:rPr>
                <w:rFonts w:ascii="Congenial SemiBold" w:hAnsi="Congenial SemiBold" w:cs="Times New Roman"/>
                <w:b/>
                <w:bCs/>
                <w:sz w:val="22"/>
                <w:szCs w:val="22"/>
              </w:rPr>
            </w:pPr>
            <w:r w:rsidRPr="007F28F4">
              <w:rPr>
                <w:rFonts w:ascii="Congenial SemiBold" w:hAnsi="Congenial SemiBold" w:cs="Times New Roman"/>
                <w:b/>
                <w:bCs/>
                <w:sz w:val="22"/>
                <w:szCs w:val="22"/>
              </w:rPr>
              <w:t>Pool Party Event</w:t>
            </w:r>
            <w:r w:rsidR="007F28F4" w:rsidRPr="007F28F4">
              <w:rPr>
                <w:rFonts w:ascii="Congenial SemiBold" w:hAnsi="Congenial SemiBold" w:cs="Times New Roman"/>
                <w:b/>
                <w:bCs/>
                <w:sz w:val="22"/>
                <w:szCs w:val="22"/>
              </w:rPr>
              <w:t xml:space="preserve">- A tribute to Jimmy Buffett- It’s 5 </w:t>
            </w:r>
            <w:r w:rsidR="00C14E74">
              <w:rPr>
                <w:rFonts w:ascii="Congenial SemiBold" w:hAnsi="Congenial SemiBold" w:cs="Times New Roman"/>
                <w:b/>
                <w:bCs/>
                <w:sz w:val="22"/>
                <w:szCs w:val="22"/>
              </w:rPr>
              <w:t>o</w:t>
            </w:r>
            <w:r w:rsidR="00C14E74" w:rsidRPr="007F28F4">
              <w:rPr>
                <w:rFonts w:ascii="Congenial SemiBold" w:hAnsi="Congenial SemiBold" w:cs="Times New Roman"/>
                <w:b/>
                <w:bCs/>
                <w:sz w:val="22"/>
                <w:szCs w:val="22"/>
              </w:rPr>
              <w:t>’clock</w:t>
            </w:r>
            <w:r w:rsidR="007F28F4" w:rsidRPr="007F28F4">
              <w:rPr>
                <w:rFonts w:ascii="Congenial SemiBold" w:hAnsi="Congenial SemiBold" w:cs="Times New Roman"/>
                <w:b/>
                <w:bCs/>
                <w:sz w:val="22"/>
                <w:szCs w:val="22"/>
              </w:rPr>
              <w:t xml:space="preserve"> Somewhere Event</w:t>
            </w:r>
          </w:p>
        </w:tc>
      </w:tr>
    </w:tbl>
    <w:p w14:paraId="5845CF3E" w14:textId="09493BCD" w:rsidR="00736320" w:rsidRPr="009704C3" w:rsidRDefault="00D83DD3" w:rsidP="002F6191">
      <w:pPr>
        <w:pStyle w:val="Heading1"/>
        <w:rPr>
          <w:color w:val="auto"/>
        </w:rPr>
      </w:pPr>
      <w:r>
        <w:rPr>
          <w:color w:val="auto"/>
        </w:rPr>
        <w:t xml:space="preserve">Wednesday May </w:t>
      </w:r>
      <w:r w:rsidR="00CC41D2">
        <w:rPr>
          <w:color w:val="auto"/>
        </w:rPr>
        <w:t>21</w:t>
      </w:r>
      <w:r>
        <w:rPr>
          <w:color w:val="auto"/>
        </w:rPr>
        <w:t>, 20</w:t>
      </w:r>
      <w:r w:rsidR="00CC41D2">
        <w:rPr>
          <w:color w:val="auto"/>
        </w:rPr>
        <w:t>25</w:t>
      </w:r>
    </w:p>
    <w:tbl>
      <w:tblPr>
        <w:tblW w:w="5000" w:type="pct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7"/>
        <w:gridCol w:w="8263"/>
      </w:tblGrid>
      <w:tr w:rsidR="00736320" w:rsidRPr="0008785D" w14:paraId="6DD57720" w14:textId="77777777" w:rsidTr="00E51C11">
        <w:tc>
          <w:tcPr>
            <w:tcW w:w="2192" w:type="dxa"/>
            <w:vAlign w:val="center"/>
          </w:tcPr>
          <w:p w14:paraId="092C6647" w14:textId="77777777" w:rsidR="00736320" w:rsidRDefault="00EA3D29" w:rsidP="00293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9:00 am to 12:00 p</w:t>
            </w:r>
            <w:r w:rsidR="00736320" w:rsidRPr="0008785D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  <w:p w14:paraId="075C62BA" w14:textId="724E7AFA" w:rsidR="0005445B" w:rsidRPr="0008785D" w:rsidRDefault="0005445B" w:rsidP="00293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8" w:type="dxa"/>
            <w:vAlign w:val="center"/>
          </w:tcPr>
          <w:p w14:paraId="3678F10C" w14:textId="77777777" w:rsidR="00CC41D2" w:rsidRDefault="00CC41D2" w:rsidP="00E51C1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42DD3" w14:textId="0D7730DC" w:rsidR="00CC41D2" w:rsidRPr="00E51C11" w:rsidRDefault="0065386D" w:rsidP="00E51C11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 DOC K9 Program</w:t>
            </w:r>
          </w:p>
          <w:p w14:paraId="5898FAAD" w14:textId="2AF6E9EB" w:rsidR="0083077E" w:rsidRDefault="00E51C11" w:rsidP="00E51C11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 Mahanoy- Prison Dawgs Program</w:t>
            </w:r>
            <w:r w:rsidR="00863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7E441E22" w14:textId="5D742923" w:rsidR="0005445B" w:rsidRDefault="008631AC" w:rsidP="00E51C11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SCI Dallas- Hounds for Heros </w:t>
            </w:r>
          </w:p>
          <w:p w14:paraId="5EABE97B" w14:textId="77777777" w:rsidR="0021677B" w:rsidRPr="00D0543B" w:rsidRDefault="0021677B" w:rsidP="00E51C1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4F0C5" w14:textId="78A0F4E3" w:rsidR="00415150" w:rsidRPr="0008785D" w:rsidRDefault="00AD2FF7" w:rsidP="00E51C11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Closing Ceremony- </w:t>
            </w:r>
            <w:r w:rsidR="00415150" w:rsidRPr="00D0543B">
              <w:rPr>
                <w:rFonts w:ascii="Times New Roman" w:hAnsi="Times New Roman" w:cs="Times New Roman"/>
                <w:sz w:val="24"/>
                <w:szCs w:val="24"/>
              </w:rPr>
              <w:t>DOC Honor Guard</w:t>
            </w:r>
          </w:p>
        </w:tc>
      </w:tr>
    </w:tbl>
    <w:p w14:paraId="3148045B" w14:textId="77777777" w:rsidR="00736320" w:rsidRDefault="00736320" w:rsidP="00E34FB4">
      <w:pPr>
        <w:ind w:left="0"/>
      </w:pPr>
    </w:p>
    <w:sectPr w:rsidR="00736320" w:rsidSect="00B47A1C"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043364630">
    <w:abstractNumId w:val="9"/>
  </w:num>
  <w:num w:numId="2" w16cid:durableId="1062942991">
    <w:abstractNumId w:val="7"/>
  </w:num>
  <w:num w:numId="3" w16cid:durableId="485510964">
    <w:abstractNumId w:val="6"/>
  </w:num>
  <w:num w:numId="4" w16cid:durableId="1135223382">
    <w:abstractNumId w:val="5"/>
  </w:num>
  <w:num w:numId="5" w16cid:durableId="1605111569">
    <w:abstractNumId w:val="4"/>
  </w:num>
  <w:num w:numId="6" w16cid:durableId="1035349798">
    <w:abstractNumId w:val="8"/>
  </w:num>
  <w:num w:numId="7" w16cid:durableId="233899822">
    <w:abstractNumId w:val="3"/>
  </w:num>
  <w:num w:numId="8" w16cid:durableId="931819855">
    <w:abstractNumId w:val="2"/>
  </w:num>
  <w:num w:numId="9" w16cid:durableId="1724328333">
    <w:abstractNumId w:val="1"/>
  </w:num>
  <w:num w:numId="10" w16cid:durableId="180388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E3"/>
    <w:rsid w:val="00000252"/>
    <w:rsid w:val="00013B61"/>
    <w:rsid w:val="000174A9"/>
    <w:rsid w:val="000229EC"/>
    <w:rsid w:val="000252AC"/>
    <w:rsid w:val="0003221B"/>
    <w:rsid w:val="00036444"/>
    <w:rsid w:val="0005445B"/>
    <w:rsid w:val="00057772"/>
    <w:rsid w:val="000600A1"/>
    <w:rsid w:val="000634B1"/>
    <w:rsid w:val="0007479D"/>
    <w:rsid w:val="0008785D"/>
    <w:rsid w:val="000907D5"/>
    <w:rsid w:val="00091326"/>
    <w:rsid w:val="00093B54"/>
    <w:rsid w:val="000A1959"/>
    <w:rsid w:val="000B76F9"/>
    <w:rsid w:val="000C0270"/>
    <w:rsid w:val="000C3EC1"/>
    <w:rsid w:val="000C6EB4"/>
    <w:rsid w:val="000D2B41"/>
    <w:rsid w:val="000D306C"/>
    <w:rsid w:val="000D51AA"/>
    <w:rsid w:val="000E11CC"/>
    <w:rsid w:val="000F31DD"/>
    <w:rsid w:val="00103DFA"/>
    <w:rsid w:val="0010495C"/>
    <w:rsid w:val="001177DA"/>
    <w:rsid w:val="0013396E"/>
    <w:rsid w:val="00140302"/>
    <w:rsid w:val="00151ED7"/>
    <w:rsid w:val="00193A0C"/>
    <w:rsid w:val="001A435A"/>
    <w:rsid w:val="001B7152"/>
    <w:rsid w:val="0021677B"/>
    <w:rsid w:val="00242E5D"/>
    <w:rsid w:val="00262439"/>
    <w:rsid w:val="002633CE"/>
    <w:rsid w:val="00274899"/>
    <w:rsid w:val="00276320"/>
    <w:rsid w:val="00280512"/>
    <w:rsid w:val="00293816"/>
    <w:rsid w:val="002958B5"/>
    <w:rsid w:val="002A3542"/>
    <w:rsid w:val="002A5014"/>
    <w:rsid w:val="002B297F"/>
    <w:rsid w:val="002E1F9D"/>
    <w:rsid w:val="002E5E84"/>
    <w:rsid w:val="002F5BCD"/>
    <w:rsid w:val="002F6191"/>
    <w:rsid w:val="00305E8D"/>
    <w:rsid w:val="0031015B"/>
    <w:rsid w:val="00313FB7"/>
    <w:rsid w:val="00316C98"/>
    <w:rsid w:val="00321D74"/>
    <w:rsid w:val="00322038"/>
    <w:rsid w:val="00330DCD"/>
    <w:rsid w:val="00336B6F"/>
    <w:rsid w:val="0034563E"/>
    <w:rsid w:val="00347C81"/>
    <w:rsid w:val="00347E46"/>
    <w:rsid w:val="00365C36"/>
    <w:rsid w:val="00370770"/>
    <w:rsid w:val="00396651"/>
    <w:rsid w:val="003B10C0"/>
    <w:rsid w:val="003D505F"/>
    <w:rsid w:val="003D69BA"/>
    <w:rsid w:val="003D70C7"/>
    <w:rsid w:val="00402F69"/>
    <w:rsid w:val="0041378C"/>
    <w:rsid w:val="00415150"/>
    <w:rsid w:val="00416C63"/>
    <w:rsid w:val="00426F7A"/>
    <w:rsid w:val="00452E55"/>
    <w:rsid w:val="0046082B"/>
    <w:rsid w:val="00482474"/>
    <w:rsid w:val="004914C6"/>
    <w:rsid w:val="004937CA"/>
    <w:rsid w:val="004A2FAE"/>
    <w:rsid w:val="004B669B"/>
    <w:rsid w:val="004D5444"/>
    <w:rsid w:val="004E77BD"/>
    <w:rsid w:val="00523EE3"/>
    <w:rsid w:val="00533EEC"/>
    <w:rsid w:val="00562E86"/>
    <w:rsid w:val="00563AE6"/>
    <w:rsid w:val="00595F76"/>
    <w:rsid w:val="005B3147"/>
    <w:rsid w:val="005C7890"/>
    <w:rsid w:val="005D54E6"/>
    <w:rsid w:val="005D6005"/>
    <w:rsid w:val="005D6D58"/>
    <w:rsid w:val="006527B1"/>
    <w:rsid w:val="0065386D"/>
    <w:rsid w:val="00654E61"/>
    <w:rsid w:val="00666066"/>
    <w:rsid w:val="00666460"/>
    <w:rsid w:val="006827ED"/>
    <w:rsid w:val="00683A9A"/>
    <w:rsid w:val="006A64F1"/>
    <w:rsid w:val="006B0382"/>
    <w:rsid w:val="006B43BE"/>
    <w:rsid w:val="006C4960"/>
    <w:rsid w:val="006E7E18"/>
    <w:rsid w:val="006F5CC6"/>
    <w:rsid w:val="00703125"/>
    <w:rsid w:val="0073514A"/>
    <w:rsid w:val="00736320"/>
    <w:rsid w:val="00737D28"/>
    <w:rsid w:val="0075660B"/>
    <w:rsid w:val="007655EA"/>
    <w:rsid w:val="007739C1"/>
    <w:rsid w:val="00774035"/>
    <w:rsid w:val="007817F5"/>
    <w:rsid w:val="007B699F"/>
    <w:rsid w:val="007D02E8"/>
    <w:rsid w:val="007D719D"/>
    <w:rsid w:val="007E20E8"/>
    <w:rsid w:val="007F28F4"/>
    <w:rsid w:val="008113CE"/>
    <w:rsid w:val="008113E1"/>
    <w:rsid w:val="0083077E"/>
    <w:rsid w:val="008414C6"/>
    <w:rsid w:val="00846061"/>
    <w:rsid w:val="008631AC"/>
    <w:rsid w:val="00864FA8"/>
    <w:rsid w:val="008658DF"/>
    <w:rsid w:val="0087063F"/>
    <w:rsid w:val="00882812"/>
    <w:rsid w:val="00887441"/>
    <w:rsid w:val="00897B40"/>
    <w:rsid w:val="008B4098"/>
    <w:rsid w:val="008B7154"/>
    <w:rsid w:val="008E1BC6"/>
    <w:rsid w:val="00900C40"/>
    <w:rsid w:val="00903B07"/>
    <w:rsid w:val="009209FE"/>
    <w:rsid w:val="00921CBA"/>
    <w:rsid w:val="00927B30"/>
    <w:rsid w:val="00935ABD"/>
    <w:rsid w:val="009467C8"/>
    <w:rsid w:val="0095112D"/>
    <w:rsid w:val="00957497"/>
    <w:rsid w:val="009704C3"/>
    <w:rsid w:val="00975E21"/>
    <w:rsid w:val="00994917"/>
    <w:rsid w:val="009C5D45"/>
    <w:rsid w:val="009C7AA1"/>
    <w:rsid w:val="009D4201"/>
    <w:rsid w:val="009E3BC6"/>
    <w:rsid w:val="00A12502"/>
    <w:rsid w:val="00A13EEA"/>
    <w:rsid w:val="00A322DE"/>
    <w:rsid w:val="00A51EDA"/>
    <w:rsid w:val="00A67B22"/>
    <w:rsid w:val="00A750CB"/>
    <w:rsid w:val="00A75EF2"/>
    <w:rsid w:val="00AA0DE5"/>
    <w:rsid w:val="00AA22B1"/>
    <w:rsid w:val="00AA2AE2"/>
    <w:rsid w:val="00AB1E74"/>
    <w:rsid w:val="00AC0214"/>
    <w:rsid w:val="00AC2008"/>
    <w:rsid w:val="00AD101E"/>
    <w:rsid w:val="00AD2FF7"/>
    <w:rsid w:val="00AF22D9"/>
    <w:rsid w:val="00AF5A78"/>
    <w:rsid w:val="00AF5FA8"/>
    <w:rsid w:val="00B055C6"/>
    <w:rsid w:val="00B05CD8"/>
    <w:rsid w:val="00B47A1C"/>
    <w:rsid w:val="00B63707"/>
    <w:rsid w:val="00B63769"/>
    <w:rsid w:val="00B72366"/>
    <w:rsid w:val="00B7361C"/>
    <w:rsid w:val="00B936B6"/>
    <w:rsid w:val="00B96F09"/>
    <w:rsid w:val="00BA5072"/>
    <w:rsid w:val="00BC07E7"/>
    <w:rsid w:val="00BC1E71"/>
    <w:rsid w:val="00BC2BAE"/>
    <w:rsid w:val="00BD0388"/>
    <w:rsid w:val="00BF60D3"/>
    <w:rsid w:val="00C14A87"/>
    <w:rsid w:val="00C14E74"/>
    <w:rsid w:val="00C3287E"/>
    <w:rsid w:val="00C35000"/>
    <w:rsid w:val="00C37804"/>
    <w:rsid w:val="00C546DC"/>
    <w:rsid w:val="00C556C3"/>
    <w:rsid w:val="00C82FBB"/>
    <w:rsid w:val="00C83B20"/>
    <w:rsid w:val="00C85CA1"/>
    <w:rsid w:val="00C9725D"/>
    <w:rsid w:val="00CC1F8C"/>
    <w:rsid w:val="00CC41D2"/>
    <w:rsid w:val="00CE600A"/>
    <w:rsid w:val="00CE68A2"/>
    <w:rsid w:val="00CF1786"/>
    <w:rsid w:val="00D02D62"/>
    <w:rsid w:val="00D0467D"/>
    <w:rsid w:val="00D0543B"/>
    <w:rsid w:val="00D11023"/>
    <w:rsid w:val="00D22258"/>
    <w:rsid w:val="00D25CE8"/>
    <w:rsid w:val="00D37AD6"/>
    <w:rsid w:val="00D52323"/>
    <w:rsid w:val="00D53930"/>
    <w:rsid w:val="00D63374"/>
    <w:rsid w:val="00D83DD3"/>
    <w:rsid w:val="00D8604D"/>
    <w:rsid w:val="00DA6CC9"/>
    <w:rsid w:val="00DA72B0"/>
    <w:rsid w:val="00DD0A29"/>
    <w:rsid w:val="00DD54DC"/>
    <w:rsid w:val="00DF2021"/>
    <w:rsid w:val="00DF6F60"/>
    <w:rsid w:val="00E246FD"/>
    <w:rsid w:val="00E34FB4"/>
    <w:rsid w:val="00E51C11"/>
    <w:rsid w:val="00E822A9"/>
    <w:rsid w:val="00E87680"/>
    <w:rsid w:val="00E937FD"/>
    <w:rsid w:val="00E9700A"/>
    <w:rsid w:val="00EA3D29"/>
    <w:rsid w:val="00EA5A7E"/>
    <w:rsid w:val="00EB0EA9"/>
    <w:rsid w:val="00EC37F1"/>
    <w:rsid w:val="00EE5586"/>
    <w:rsid w:val="00EE5D8C"/>
    <w:rsid w:val="00EF580F"/>
    <w:rsid w:val="00F336BD"/>
    <w:rsid w:val="00F41F0D"/>
    <w:rsid w:val="00F51548"/>
    <w:rsid w:val="00F543E3"/>
    <w:rsid w:val="00F666A7"/>
    <w:rsid w:val="00F7376E"/>
    <w:rsid w:val="00FB3B26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25D7AD5"/>
  <w15:docId w15:val="{073255BA-CAC7-4AA4-A408-2DE0A107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B61"/>
    <w:pPr>
      <w:spacing w:before="60" w:after="60" w:line="276" w:lineRule="auto"/>
      <w:ind w:left="58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3B54"/>
    <w:pPr>
      <w:pBdr>
        <w:top w:val="single" w:sz="4" w:space="1" w:color="215868"/>
        <w:bottom w:val="single" w:sz="4" w:space="1" w:color="215868"/>
      </w:pBdr>
      <w:shd w:val="clear" w:color="auto" w:fill="4BACC6"/>
      <w:spacing w:before="300"/>
      <w:jc w:val="center"/>
      <w:outlineLvl w:val="0"/>
    </w:pPr>
    <w:rPr>
      <w:b/>
      <w:bCs/>
      <w:color w:val="FFFFF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5D45"/>
    <w:pPr>
      <w:keepNext/>
      <w:spacing w:before="24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3B54"/>
    <w:rPr>
      <w:rFonts w:ascii="Arial" w:hAnsi="Arial" w:cs="Arial"/>
      <w:b/>
      <w:bCs/>
      <w:color w:val="FFFFFF"/>
      <w:sz w:val="24"/>
      <w:szCs w:val="24"/>
      <w:shd w:val="clear" w:color="auto" w:fill="4BACC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A22B1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936B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B1"/>
    <w:rPr>
      <w:rFonts w:cs="Times New Roman"/>
      <w:sz w:val="2"/>
      <w:szCs w:val="2"/>
    </w:rPr>
  </w:style>
  <w:style w:type="paragraph" w:styleId="Title">
    <w:name w:val="Title"/>
    <w:basedOn w:val="Normal"/>
    <w:link w:val="TitleChar"/>
    <w:uiPriority w:val="99"/>
    <w:qFormat/>
    <w:rsid w:val="00093B54"/>
    <w:pPr>
      <w:spacing w:before="0" w:after="24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AA22B1"/>
    <w:rPr>
      <w:rFonts w:ascii="Cambria" w:hAnsi="Cambria" w:cs="Cambria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E87680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F60D3"/>
  </w:style>
  <w:style w:type="paragraph" w:customStyle="1" w:styleId="Default">
    <w:name w:val="Default"/>
    <w:rsid w:val="000A19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8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.braskey\AppData\Roaming\Microsoft\Templates\Conferenc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26FBF-C707-4BCF-A4B3-4069855E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agenda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</dc:title>
  <dc:subject/>
  <dc:creator>Braskey, Ann Marie</dc:creator>
  <cp:keywords/>
  <dc:description/>
  <cp:lastModifiedBy>Chase Sailor</cp:lastModifiedBy>
  <cp:revision>2</cp:revision>
  <cp:lastPrinted>2025-05-09T17:03:00Z</cp:lastPrinted>
  <dcterms:created xsi:type="dcterms:W3CDTF">2025-05-09T17:36:00Z</dcterms:created>
  <dcterms:modified xsi:type="dcterms:W3CDTF">2025-05-09T17:36:00Z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2025-05-07T13:06:34Z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ce4f6df5-c81d-428f-8518-de7e0e5a234f</vt:lpwstr>
  </property>
  <property fmtid="{D5CDD505-2E9C-101B-9397-08002B2CF9AE}" pid="8" name="MSIP_Label_defa4170-0d19-0005-0004-bc88714345d2_ActionId">
    <vt:lpwstr>c94999bb-1c45-460f-8f91-4ea623258d6c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